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14:paraId="4A5EDEBD" w14:textId="77777777" w:rsidTr="001C7CA8">
        <w:trPr>
          <w:trHeight w:hRule="exact" w:val="153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D7F9029" w14:textId="4C69A04F" w:rsidR="00692703" w:rsidRPr="00CF1A49" w:rsidRDefault="00035A8D" w:rsidP="00913946">
            <w:pPr>
              <w:pStyle w:val="Title"/>
            </w:pPr>
            <w:r>
              <w:t>christian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heckel</w:t>
            </w:r>
          </w:p>
          <w:p w14:paraId="21CA81FD" w14:textId="2AF4D756" w:rsidR="00692703" w:rsidRPr="00CF1A49" w:rsidRDefault="00035A8D" w:rsidP="00913946">
            <w:pPr>
              <w:pStyle w:val="ContactInfo"/>
              <w:contextualSpacing w:val="0"/>
            </w:pPr>
            <w:r>
              <w:t>Fairfax, VA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5CF0DBC909C4D87B561DDE1570A081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(571)201-1256</w:t>
            </w:r>
          </w:p>
          <w:p w14:paraId="70E989F8" w14:textId="03006412" w:rsidR="00692703" w:rsidRPr="00CF1A49" w:rsidRDefault="00035A8D" w:rsidP="00035A8D">
            <w:pPr>
              <w:pStyle w:val="ContactInfoEmphasis"/>
              <w:contextualSpacing w:val="0"/>
            </w:pPr>
            <w:r>
              <w:t>csheckel@gmail.com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BBA6E71349B498FB72359BEFA83032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www.linkedin.com/in/ChristianHeckel</w:t>
            </w:r>
          </w:p>
        </w:tc>
      </w:tr>
    </w:tbl>
    <w:p w14:paraId="0F0405BB" w14:textId="77777777" w:rsidR="00035A8D" w:rsidRDefault="00035A8D" w:rsidP="00035A8D">
      <w:pPr>
        <w:pStyle w:val="Heading1"/>
        <w:spacing w:before="0"/>
      </w:pPr>
    </w:p>
    <w:p w14:paraId="444ADF0E" w14:textId="37C4ABEA" w:rsidR="004E01EB" w:rsidRPr="00CF1A49" w:rsidRDefault="004D5135" w:rsidP="00035A8D">
      <w:pPr>
        <w:pStyle w:val="Heading1"/>
        <w:spacing w:before="0"/>
      </w:pPr>
      <w:sdt>
        <w:sdtPr>
          <w:alias w:val="Experience:"/>
          <w:tag w:val="Experience:"/>
          <w:id w:val="-1983300934"/>
          <w:placeholder>
            <w:docPart w:val="ECE3BBD18CD043969B675FCE7DFB642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CF1A49" w14:paraId="3B337B18" w14:textId="77777777" w:rsidTr="00D66A52">
        <w:tc>
          <w:tcPr>
            <w:tcW w:w="9355" w:type="dxa"/>
          </w:tcPr>
          <w:p w14:paraId="075BF39B" w14:textId="7E9EDA18" w:rsidR="001D0BF1" w:rsidRPr="00CF1A49" w:rsidRDefault="00035A8D" w:rsidP="001D0BF1">
            <w:pPr>
              <w:pStyle w:val="Heading3"/>
              <w:contextualSpacing w:val="0"/>
              <w:outlineLvl w:val="2"/>
            </w:pPr>
            <w:r>
              <w:t>May 2021</w:t>
            </w:r>
            <w:r w:rsidR="001D0BF1" w:rsidRPr="00CF1A49">
              <w:t xml:space="preserve"> – </w:t>
            </w:r>
            <w:r>
              <w:t>Present</w:t>
            </w:r>
          </w:p>
          <w:p w14:paraId="6D9D3AC7" w14:textId="75145A5C" w:rsidR="001D0BF1" w:rsidRPr="00CF1A49" w:rsidRDefault="00035A8D" w:rsidP="001D0BF1">
            <w:pPr>
              <w:pStyle w:val="Heading2"/>
              <w:contextualSpacing w:val="0"/>
              <w:outlineLvl w:val="1"/>
            </w:pPr>
            <w:r>
              <w:t>Instructional Volunteer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inova healthy plate club</w:t>
            </w:r>
          </w:p>
          <w:p w14:paraId="4007E05F" w14:textId="73AB8EF2" w:rsidR="008D40D5" w:rsidRDefault="008D40D5" w:rsidP="00035A8D">
            <w:pPr>
              <w:pStyle w:val="ListParagraph"/>
              <w:numPr>
                <w:ilvl w:val="0"/>
                <w:numId w:val="14"/>
              </w:numPr>
            </w:pPr>
            <w:r>
              <w:t>Facilitating Zoom discussions with approximately 10 students regarding general nutrition, health and wellness</w:t>
            </w:r>
          </w:p>
          <w:p w14:paraId="5E49C7A5" w14:textId="3D3BF3E1" w:rsidR="001E3120" w:rsidRDefault="008D40D5" w:rsidP="00035A8D">
            <w:pPr>
              <w:pStyle w:val="ListParagraph"/>
              <w:numPr>
                <w:ilvl w:val="0"/>
                <w:numId w:val="14"/>
              </w:numPr>
            </w:pPr>
            <w:r>
              <w:t>Implementing lesson plans, interacting with students and facilitation question and answer sessions</w:t>
            </w:r>
          </w:p>
          <w:p w14:paraId="6E4933F8" w14:textId="77777777" w:rsidR="008D40D5" w:rsidRDefault="008D40D5" w:rsidP="00035A8D">
            <w:pPr>
              <w:pStyle w:val="ListParagraph"/>
              <w:numPr>
                <w:ilvl w:val="0"/>
                <w:numId w:val="14"/>
              </w:numPr>
            </w:pPr>
            <w:r>
              <w:t>Orchestrating group activities for the students using breakout rooms and small groups</w:t>
            </w:r>
          </w:p>
          <w:p w14:paraId="43E4CA58" w14:textId="3EFBEAD7" w:rsidR="001C7CA8" w:rsidRPr="00CF1A49" w:rsidRDefault="001C7CA8" w:rsidP="001C7CA8">
            <w:pPr>
              <w:pStyle w:val="ListParagraph"/>
              <w:numPr>
                <w:ilvl w:val="0"/>
                <w:numId w:val="14"/>
              </w:numPr>
            </w:pPr>
            <w:r>
              <w:rPr>
                <w:rStyle w:val="fontstyle01"/>
              </w:rPr>
              <w:t>Received award pins for 200 hours and 300 hours of excellent volunteer service from</w:t>
            </w:r>
            <w:r w:rsidRPr="001C7CA8">
              <w:rPr>
                <w:rFonts w:ascii="Calibri" w:hAnsi="Calibri" w:cs="Calibri"/>
                <w:color w:val="595959"/>
              </w:rPr>
              <w:br/>
            </w:r>
            <w:r>
              <w:rPr>
                <w:rStyle w:val="fontstyle01"/>
              </w:rPr>
              <w:t>Inova Fairfax Hospital</w:t>
            </w:r>
          </w:p>
        </w:tc>
      </w:tr>
      <w:tr w:rsidR="00F61DF9" w:rsidRPr="00CF1A49" w14:paraId="373B3AF8" w14:textId="77777777" w:rsidTr="00F61DF9">
        <w:tc>
          <w:tcPr>
            <w:tcW w:w="9355" w:type="dxa"/>
            <w:tcMar>
              <w:top w:w="216" w:type="dxa"/>
            </w:tcMar>
          </w:tcPr>
          <w:p w14:paraId="41061B7D" w14:textId="55111FF2" w:rsidR="00F61DF9" w:rsidRPr="00CF1A49" w:rsidRDefault="008D40D5" w:rsidP="00F61DF9">
            <w:pPr>
              <w:pStyle w:val="Heading3"/>
              <w:contextualSpacing w:val="0"/>
              <w:outlineLvl w:val="2"/>
            </w:pPr>
            <w:r>
              <w:t>March 2019</w:t>
            </w:r>
            <w:r w:rsidR="00F61DF9" w:rsidRPr="00CF1A49">
              <w:t xml:space="preserve"> – </w:t>
            </w:r>
            <w:r>
              <w:t>present</w:t>
            </w:r>
          </w:p>
          <w:p w14:paraId="22596719" w14:textId="271AEF76" w:rsidR="00F61DF9" w:rsidRPr="00CF1A49" w:rsidRDefault="008D40D5" w:rsidP="00F61DF9">
            <w:pPr>
              <w:pStyle w:val="Heading2"/>
              <w:contextualSpacing w:val="0"/>
              <w:outlineLvl w:val="1"/>
            </w:pPr>
            <w:r>
              <w:t>Master Food Volunteer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Virginia cooperative extension</w:t>
            </w:r>
          </w:p>
          <w:p w14:paraId="016B48F8" w14:textId="42726B9D" w:rsidR="00F61DF9" w:rsidRDefault="00BA2C2A" w:rsidP="00BA2C2A">
            <w:pPr>
              <w:pStyle w:val="ListParagraph"/>
              <w:numPr>
                <w:ilvl w:val="0"/>
                <w:numId w:val="15"/>
              </w:numPr>
            </w:pPr>
            <w:r>
              <w:t>Attending nutrition events to educate the community on preparation of well-balanced, healthy meals using the 5 food groups</w:t>
            </w:r>
          </w:p>
          <w:p w14:paraId="3A972E7E" w14:textId="4010EB8B" w:rsidR="00BA2C2A" w:rsidRDefault="00BA2C2A" w:rsidP="00BA2C2A">
            <w:pPr>
              <w:pStyle w:val="ListParagraph"/>
              <w:numPr>
                <w:ilvl w:val="0"/>
                <w:numId w:val="15"/>
              </w:numPr>
            </w:pPr>
            <w:r>
              <w:t>Educating members of the public regarding physical activity guidelines and meaningful exercise</w:t>
            </w:r>
          </w:p>
          <w:p w14:paraId="4EEBADAB" w14:textId="57F0CC5D" w:rsidR="00BA2C2A" w:rsidRDefault="00BA2C2A" w:rsidP="00BA2C2A">
            <w:pPr>
              <w:pStyle w:val="ListParagraph"/>
              <w:numPr>
                <w:ilvl w:val="0"/>
                <w:numId w:val="15"/>
              </w:numPr>
            </w:pPr>
            <w:r>
              <w:t>Partook in the PACE (Physical Activity in Cooperative Extension) course to obtain training regarding industry standards and new updates for physical activity</w:t>
            </w:r>
          </w:p>
          <w:p w14:paraId="3C401F78" w14:textId="77777777" w:rsidR="008D40D5" w:rsidRDefault="008D40D5" w:rsidP="008D40D5">
            <w:pPr>
              <w:pStyle w:val="Heading3"/>
              <w:contextualSpacing w:val="0"/>
              <w:outlineLvl w:val="2"/>
            </w:pPr>
          </w:p>
          <w:p w14:paraId="2B4366FC" w14:textId="159DEF62" w:rsidR="008D40D5" w:rsidRPr="00CF1A49" w:rsidRDefault="00E72F6F" w:rsidP="008D40D5">
            <w:pPr>
              <w:pStyle w:val="Heading3"/>
              <w:contextualSpacing w:val="0"/>
              <w:outlineLvl w:val="2"/>
            </w:pPr>
            <w:r>
              <w:t>February 2018</w:t>
            </w:r>
            <w:r w:rsidR="008D40D5" w:rsidRPr="00CF1A49">
              <w:t xml:space="preserve"> – </w:t>
            </w:r>
            <w:r>
              <w:t>March 2020</w:t>
            </w:r>
          </w:p>
          <w:p w14:paraId="53D291C2" w14:textId="2B39786B" w:rsidR="008D40D5" w:rsidRPr="00CF1A49" w:rsidRDefault="00E72F6F" w:rsidP="008D40D5">
            <w:pPr>
              <w:pStyle w:val="Heading2"/>
              <w:contextualSpacing w:val="0"/>
              <w:outlineLvl w:val="1"/>
            </w:pPr>
            <w:r>
              <w:t>STEM educator</w:t>
            </w:r>
            <w:r w:rsidR="008D40D5" w:rsidRPr="00CF1A49">
              <w:t xml:space="preserve">, </w:t>
            </w:r>
            <w:r>
              <w:rPr>
                <w:rStyle w:val="SubtleReference"/>
              </w:rPr>
              <w:t>The Children Science Center</w:t>
            </w:r>
          </w:p>
          <w:p w14:paraId="1AF400FC" w14:textId="77777777" w:rsidR="00E0607A" w:rsidRDefault="00E0607A" w:rsidP="00E72F6F">
            <w:pPr>
              <w:pStyle w:val="ListParagraph"/>
              <w:numPr>
                <w:ilvl w:val="0"/>
                <w:numId w:val="16"/>
              </w:numPr>
            </w:pPr>
            <w:r>
              <w:t>Educated elementary and middle school children on various science topics</w:t>
            </w:r>
          </w:p>
          <w:p w14:paraId="045F792A" w14:textId="77777777" w:rsidR="008D40D5" w:rsidRDefault="00E0607A" w:rsidP="00E72F6F">
            <w:pPr>
              <w:pStyle w:val="ListParagraph"/>
              <w:numPr>
                <w:ilvl w:val="0"/>
                <w:numId w:val="16"/>
              </w:numPr>
            </w:pPr>
            <w:r>
              <w:t>Facilitated science experiments in groups of up to approximately 20 children at a time while also managing a variety of STEM activities at differing stations across the museum</w:t>
            </w:r>
          </w:p>
          <w:p w14:paraId="5C8067BA" w14:textId="42E55497" w:rsidR="00E0607A" w:rsidRDefault="00E0607A" w:rsidP="00E72F6F">
            <w:pPr>
              <w:pStyle w:val="ListParagraph"/>
              <w:numPr>
                <w:ilvl w:val="0"/>
                <w:numId w:val="16"/>
              </w:numPr>
            </w:pPr>
            <w:r>
              <w:t xml:space="preserve">Set up </w:t>
            </w:r>
            <w:r w:rsidR="00167429">
              <w:t>experiments</w:t>
            </w:r>
            <w:r>
              <w:t xml:space="preserve"> for the children, implementation of the </w:t>
            </w:r>
            <w:r w:rsidR="00167429">
              <w:t>experiments</w:t>
            </w:r>
            <w:r>
              <w:t xml:space="preserve"> as well as cleaned up the laboratory </w:t>
            </w:r>
            <w:r w:rsidR="00167429">
              <w:t>area after each class.</w:t>
            </w:r>
          </w:p>
          <w:p w14:paraId="5AD4F802" w14:textId="11AA3CC2" w:rsidR="001C7CA8" w:rsidRDefault="001C7CA8" w:rsidP="001C7CA8">
            <w:pPr>
              <w:pStyle w:val="ListParagraph"/>
              <w:numPr>
                <w:ilvl w:val="0"/>
                <w:numId w:val="16"/>
              </w:numPr>
            </w:pPr>
            <w:r>
              <w:rPr>
                <w:rStyle w:val="fontstyle01"/>
              </w:rPr>
              <w:t>Honored as an esteemed STEM Volunteer by the Children’s Science Center in 2019.</w:t>
            </w:r>
          </w:p>
        </w:tc>
      </w:tr>
    </w:tbl>
    <w:sdt>
      <w:sdtPr>
        <w:alias w:val="Education:"/>
        <w:tag w:val="Education:"/>
        <w:id w:val="-1908763273"/>
        <w:placeholder>
          <w:docPart w:val="79E14565AB844EA58D7CBC45744F9CF0"/>
        </w:placeholder>
        <w:temporary/>
        <w:showingPlcHdr/>
        <w15:appearance w15:val="hidden"/>
      </w:sdtPr>
      <w:sdtEndPr/>
      <w:sdtContent>
        <w:p w14:paraId="7652188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CF1A49" w14:paraId="33CF3BA0" w14:textId="77777777" w:rsidTr="007A2BEE">
        <w:tc>
          <w:tcPr>
            <w:tcW w:w="9290" w:type="dxa"/>
          </w:tcPr>
          <w:p w14:paraId="4684DEF8" w14:textId="29F11AF2" w:rsidR="001D0BF1" w:rsidRPr="00CF1A49" w:rsidRDefault="007A2BEE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2017</w:t>
            </w:r>
          </w:p>
          <w:p w14:paraId="0259383D" w14:textId="6CF32D3C" w:rsidR="007538DC" w:rsidRPr="00CF1A49" w:rsidRDefault="007A2BEE" w:rsidP="007A2BEE">
            <w:pPr>
              <w:pStyle w:val="Heading2"/>
              <w:contextualSpacing w:val="0"/>
              <w:outlineLvl w:val="1"/>
            </w:pPr>
            <w:r>
              <w:t>BS Biology</w:t>
            </w:r>
            <w:r w:rsidR="00C60CF5">
              <w:t xml:space="preserve"> with a concentraion in molecular biology and biotechnology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George Mason University</w:t>
            </w:r>
          </w:p>
        </w:tc>
      </w:tr>
    </w:tbl>
    <w:sdt>
      <w:sdtPr>
        <w:alias w:val="Skills:"/>
        <w:tag w:val="Skills:"/>
        <w:id w:val="-1392877668"/>
        <w:placeholder>
          <w:docPart w:val="A4FACF94D4384EA1B39CB1407509BB36"/>
        </w:placeholder>
        <w:temporary/>
        <w:showingPlcHdr/>
        <w15:appearance w15:val="hidden"/>
      </w:sdtPr>
      <w:sdtEndPr/>
      <w:sdtContent>
        <w:p w14:paraId="735EC22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A0632" w:rsidRPr="006E1507" w14:paraId="06658793" w14:textId="77777777" w:rsidTr="00CF1A49">
        <w:tc>
          <w:tcPr>
            <w:tcW w:w="4675" w:type="dxa"/>
          </w:tcPr>
          <w:p w14:paraId="23532643" w14:textId="3C287B1A" w:rsidR="00E7494E" w:rsidRDefault="00E7494E" w:rsidP="00E7494E">
            <w:pPr>
              <w:pStyle w:val="ListBullet"/>
              <w:contextualSpacing w:val="0"/>
            </w:pPr>
            <w:r>
              <w:t>Administrative Certificate June 2019</w:t>
            </w:r>
          </w:p>
          <w:p w14:paraId="3BB00983" w14:textId="6ED93560" w:rsidR="001B0AD6" w:rsidRDefault="00C60CF5" w:rsidP="0083067D">
            <w:pPr>
              <w:pStyle w:val="ListBullet"/>
              <w:contextualSpacing w:val="0"/>
            </w:pPr>
            <w:r>
              <w:t>Python Coding</w:t>
            </w:r>
          </w:p>
          <w:p w14:paraId="3290B2C0" w14:textId="0C766353" w:rsidR="0083067D" w:rsidRPr="006E1507" w:rsidRDefault="0083067D" w:rsidP="00C60CF5">
            <w:pPr>
              <w:pStyle w:val="ListBullet"/>
              <w:contextualSpacing w:val="0"/>
            </w:pPr>
            <w:r>
              <w:t>Effective Communicatio</w:t>
            </w:r>
            <w:r w:rsidR="00C60CF5">
              <w:t>n</w:t>
            </w:r>
          </w:p>
        </w:tc>
        <w:tc>
          <w:tcPr>
            <w:tcW w:w="4675" w:type="dxa"/>
            <w:tcMar>
              <w:left w:w="360" w:type="dxa"/>
            </w:tcMar>
          </w:tcPr>
          <w:p w14:paraId="733E1225" w14:textId="77777777" w:rsidR="001B0AD6" w:rsidRDefault="00E7494E" w:rsidP="0083067D">
            <w:pPr>
              <w:pStyle w:val="ListBullet"/>
              <w:contextualSpacing w:val="0"/>
            </w:pPr>
            <w:r>
              <w:t xml:space="preserve">Typing Speed </w:t>
            </w:r>
            <w:r w:rsidR="0084330A">
              <w:t>60</w:t>
            </w:r>
            <w:r>
              <w:t xml:space="preserve"> WPM</w:t>
            </w:r>
          </w:p>
          <w:p w14:paraId="0782ACB5" w14:textId="77777777" w:rsidR="00C60CF5" w:rsidRDefault="00C60CF5" w:rsidP="0083067D">
            <w:pPr>
              <w:pStyle w:val="ListBullet"/>
              <w:contextualSpacing w:val="0"/>
            </w:pPr>
            <w:r>
              <w:t>Microsoft Office Suite</w:t>
            </w:r>
          </w:p>
          <w:p w14:paraId="4C1CC2AF" w14:textId="3B2862F0" w:rsidR="004B7906" w:rsidRPr="006E1507" w:rsidRDefault="004B7906" w:rsidP="0083067D">
            <w:pPr>
              <w:pStyle w:val="ListBullet"/>
              <w:contextualSpacing w:val="0"/>
            </w:pPr>
            <w:r>
              <w:t>Certificate in Healthy Aging April 2022</w:t>
            </w:r>
          </w:p>
        </w:tc>
      </w:tr>
    </w:tbl>
    <w:p w14:paraId="4F9993A1" w14:textId="4C91E3D3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F34A" w14:textId="77777777" w:rsidR="004D5135" w:rsidRDefault="004D5135" w:rsidP="0068194B">
      <w:r>
        <w:separator/>
      </w:r>
    </w:p>
    <w:p w14:paraId="0F67260B" w14:textId="77777777" w:rsidR="004D5135" w:rsidRDefault="004D5135"/>
    <w:p w14:paraId="032B2467" w14:textId="77777777" w:rsidR="004D5135" w:rsidRDefault="004D5135"/>
  </w:endnote>
  <w:endnote w:type="continuationSeparator" w:id="0">
    <w:p w14:paraId="55DAEA5D" w14:textId="77777777" w:rsidR="004D5135" w:rsidRDefault="004D5135" w:rsidP="0068194B">
      <w:r>
        <w:continuationSeparator/>
      </w:r>
    </w:p>
    <w:p w14:paraId="4A5DC7A7" w14:textId="77777777" w:rsidR="004D5135" w:rsidRDefault="004D5135"/>
    <w:p w14:paraId="0AC131A8" w14:textId="77777777" w:rsidR="004D5135" w:rsidRDefault="004D5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0278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BAE0" w14:textId="77777777" w:rsidR="004D5135" w:rsidRDefault="004D5135" w:rsidP="0068194B">
      <w:r>
        <w:separator/>
      </w:r>
    </w:p>
    <w:p w14:paraId="3962D2F5" w14:textId="77777777" w:rsidR="004D5135" w:rsidRDefault="004D5135"/>
    <w:p w14:paraId="1F43C198" w14:textId="77777777" w:rsidR="004D5135" w:rsidRDefault="004D5135"/>
  </w:footnote>
  <w:footnote w:type="continuationSeparator" w:id="0">
    <w:p w14:paraId="4F237350" w14:textId="77777777" w:rsidR="004D5135" w:rsidRDefault="004D5135" w:rsidP="0068194B">
      <w:r>
        <w:continuationSeparator/>
      </w:r>
    </w:p>
    <w:p w14:paraId="1E0BAD7D" w14:textId="77777777" w:rsidR="004D5135" w:rsidRDefault="004D5135"/>
    <w:p w14:paraId="410B5DB1" w14:textId="77777777" w:rsidR="004D5135" w:rsidRDefault="004D5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47EC" w14:textId="774E628B" w:rsidR="00236D54" w:rsidRPr="004E01EB" w:rsidRDefault="005C383C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6BF8F12B" wp14:editId="14A0C91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97313" id="Straight Connector 1" o:spid="_x0000_s1026" style="position:absolute;z-index:-251657216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FA610F"/>
    <w:multiLevelType w:val="hybridMultilevel"/>
    <w:tmpl w:val="A7F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8DB06EB"/>
    <w:multiLevelType w:val="hybridMultilevel"/>
    <w:tmpl w:val="C2D8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6CC2308"/>
    <w:multiLevelType w:val="hybridMultilevel"/>
    <w:tmpl w:val="7902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18031">
    <w:abstractNumId w:val="9"/>
  </w:num>
  <w:num w:numId="2" w16cid:durableId="1949582862">
    <w:abstractNumId w:val="8"/>
  </w:num>
  <w:num w:numId="3" w16cid:durableId="1695498695">
    <w:abstractNumId w:val="7"/>
  </w:num>
  <w:num w:numId="4" w16cid:durableId="423233286">
    <w:abstractNumId w:val="6"/>
  </w:num>
  <w:num w:numId="5" w16cid:durableId="587739208">
    <w:abstractNumId w:val="11"/>
  </w:num>
  <w:num w:numId="6" w16cid:durableId="825584022">
    <w:abstractNumId w:val="3"/>
  </w:num>
  <w:num w:numId="7" w16cid:durableId="795567840">
    <w:abstractNumId w:val="13"/>
  </w:num>
  <w:num w:numId="8" w16cid:durableId="1833252905">
    <w:abstractNumId w:val="2"/>
  </w:num>
  <w:num w:numId="9" w16cid:durableId="1170293145">
    <w:abstractNumId w:val="14"/>
  </w:num>
  <w:num w:numId="10" w16cid:durableId="1345205982">
    <w:abstractNumId w:val="5"/>
  </w:num>
  <w:num w:numId="11" w16cid:durableId="380137801">
    <w:abstractNumId w:val="4"/>
  </w:num>
  <w:num w:numId="12" w16cid:durableId="339548053">
    <w:abstractNumId w:val="1"/>
  </w:num>
  <w:num w:numId="13" w16cid:durableId="21054849">
    <w:abstractNumId w:val="0"/>
  </w:num>
  <w:num w:numId="14" w16cid:durableId="1121071566">
    <w:abstractNumId w:val="12"/>
  </w:num>
  <w:num w:numId="15" w16cid:durableId="637029110">
    <w:abstractNumId w:val="10"/>
  </w:num>
  <w:num w:numId="16" w16cid:durableId="507408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8D"/>
    <w:rsid w:val="000001EF"/>
    <w:rsid w:val="00007322"/>
    <w:rsid w:val="00007728"/>
    <w:rsid w:val="00024584"/>
    <w:rsid w:val="00024730"/>
    <w:rsid w:val="00035A8D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67429"/>
    <w:rsid w:val="00171566"/>
    <w:rsid w:val="00174676"/>
    <w:rsid w:val="001755A8"/>
    <w:rsid w:val="00184014"/>
    <w:rsid w:val="00192008"/>
    <w:rsid w:val="001B0AD6"/>
    <w:rsid w:val="001C0E68"/>
    <w:rsid w:val="001C4B6F"/>
    <w:rsid w:val="001C7CA8"/>
    <w:rsid w:val="001D0BF1"/>
    <w:rsid w:val="001E3120"/>
    <w:rsid w:val="001E7E0C"/>
    <w:rsid w:val="001F0BB0"/>
    <w:rsid w:val="001F4E6D"/>
    <w:rsid w:val="001F6140"/>
    <w:rsid w:val="00203573"/>
    <w:rsid w:val="00204855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0A15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540C"/>
    <w:rsid w:val="00486277"/>
    <w:rsid w:val="00494CF6"/>
    <w:rsid w:val="00495F8D"/>
    <w:rsid w:val="004A1FAE"/>
    <w:rsid w:val="004A32FF"/>
    <w:rsid w:val="004B06EB"/>
    <w:rsid w:val="004B6AD0"/>
    <w:rsid w:val="004B7906"/>
    <w:rsid w:val="004C2D5D"/>
    <w:rsid w:val="004C33E1"/>
    <w:rsid w:val="004D5135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383C"/>
    <w:rsid w:val="005C5932"/>
    <w:rsid w:val="005D3CA7"/>
    <w:rsid w:val="005D4CC1"/>
    <w:rsid w:val="005F4B91"/>
    <w:rsid w:val="005F55D2"/>
    <w:rsid w:val="00621BB7"/>
    <w:rsid w:val="0062312F"/>
    <w:rsid w:val="00625F2C"/>
    <w:rsid w:val="00631528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3963"/>
    <w:rsid w:val="00757803"/>
    <w:rsid w:val="0079206B"/>
    <w:rsid w:val="00796076"/>
    <w:rsid w:val="007A2BEE"/>
    <w:rsid w:val="007C0566"/>
    <w:rsid w:val="007C606B"/>
    <w:rsid w:val="007E6A61"/>
    <w:rsid w:val="00801140"/>
    <w:rsid w:val="00803404"/>
    <w:rsid w:val="0083067D"/>
    <w:rsid w:val="00834955"/>
    <w:rsid w:val="0084330A"/>
    <w:rsid w:val="00855B59"/>
    <w:rsid w:val="00860461"/>
    <w:rsid w:val="0086487C"/>
    <w:rsid w:val="00870B20"/>
    <w:rsid w:val="008829F8"/>
    <w:rsid w:val="00885897"/>
    <w:rsid w:val="008A6538"/>
    <w:rsid w:val="008C7056"/>
    <w:rsid w:val="008D40D5"/>
    <w:rsid w:val="008F3B14"/>
    <w:rsid w:val="00901899"/>
    <w:rsid w:val="0090344B"/>
    <w:rsid w:val="00905715"/>
    <w:rsid w:val="00911DE6"/>
    <w:rsid w:val="0091321E"/>
    <w:rsid w:val="00913946"/>
    <w:rsid w:val="0092726B"/>
    <w:rsid w:val="009361BA"/>
    <w:rsid w:val="00944F78"/>
    <w:rsid w:val="00947BFB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21C1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2C2A"/>
    <w:rsid w:val="00BB4E51"/>
    <w:rsid w:val="00BD431F"/>
    <w:rsid w:val="00BE423E"/>
    <w:rsid w:val="00BF61AC"/>
    <w:rsid w:val="00C47FA6"/>
    <w:rsid w:val="00C57FC6"/>
    <w:rsid w:val="00C60CF5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607A"/>
    <w:rsid w:val="00E12828"/>
    <w:rsid w:val="00E14498"/>
    <w:rsid w:val="00E2397A"/>
    <w:rsid w:val="00E254DB"/>
    <w:rsid w:val="00E300FC"/>
    <w:rsid w:val="00E362DB"/>
    <w:rsid w:val="00E55452"/>
    <w:rsid w:val="00E5632B"/>
    <w:rsid w:val="00E70240"/>
    <w:rsid w:val="00E71E6B"/>
    <w:rsid w:val="00E72F6F"/>
    <w:rsid w:val="00E7494E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EEA46"/>
  <w15:docId w15:val="{9DB6906C-94BF-4CB6-A2F8-0B8889C1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fontstyle01">
    <w:name w:val="fontstyle01"/>
    <w:basedOn w:val="DefaultParagraphFont"/>
    <w:rsid w:val="001C7CA8"/>
    <w:rPr>
      <w:rFonts w:ascii="Calibri" w:hAnsi="Calibri" w:cs="Calibri" w:hint="default"/>
      <w:b w:val="0"/>
      <w:bCs w:val="0"/>
      <w:i w:val="0"/>
      <w:iCs w:val="0"/>
      <w:color w:val="59595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ladd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CF0DBC909C4D87B561DDE1570A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06E8-F8A1-4582-B35C-04EDE73ECEC1}"/>
      </w:docPartPr>
      <w:docPartBody>
        <w:p w:rsidR="00330CEB" w:rsidRDefault="007224E7">
          <w:pPr>
            <w:pStyle w:val="E5CF0DBC909C4D87B561DDE1570A0811"/>
          </w:pPr>
          <w:r w:rsidRPr="00CF1A49">
            <w:t>·</w:t>
          </w:r>
        </w:p>
      </w:docPartBody>
    </w:docPart>
    <w:docPart>
      <w:docPartPr>
        <w:name w:val="FBBA6E71349B498FB72359BEFA83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E019-EC88-4056-A9BE-1614A2386150}"/>
      </w:docPartPr>
      <w:docPartBody>
        <w:p w:rsidR="00330CEB" w:rsidRDefault="007224E7">
          <w:pPr>
            <w:pStyle w:val="FBBA6E71349B498FB72359BEFA830325"/>
          </w:pPr>
          <w:r w:rsidRPr="00CF1A49">
            <w:t>·</w:t>
          </w:r>
        </w:p>
      </w:docPartBody>
    </w:docPart>
    <w:docPart>
      <w:docPartPr>
        <w:name w:val="ECE3BBD18CD043969B675FCE7DFB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24C7-63AE-49EC-AFF9-CA379907D7AD}"/>
      </w:docPartPr>
      <w:docPartBody>
        <w:p w:rsidR="00330CEB" w:rsidRDefault="007224E7">
          <w:pPr>
            <w:pStyle w:val="ECE3BBD18CD043969B675FCE7DFB6425"/>
          </w:pPr>
          <w:r w:rsidRPr="00CF1A49">
            <w:t>Experience</w:t>
          </w:r>
        </w:p>
      </w:docPartBody>
    </w:docPart>
    <w:docPart>
      <w:docPartPr>
        <w:name w:val="79E14565AB844EA58D7CBC45744F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FA1B-FC5B-4762-822D-565BC653334B}"/>
      </w:docPartPr>
      <w:docPartBody>
        <w:p w:rsidR="00330CEB" w:rsidRDefault="007224E7">
          <w:pPr>
            <w:pStyle w:val="79E14565AB844EA58D7CBC45744F9CF0"/>
          </w:pPr>
          <w:r w:rsidRPr="00CF1A49">
            <w:t>Education</w:t>
          </w:r>
        </w:p>
      </w:docPartBody>
    </w:docPart>
    <w:docPart>
      <w:docPartPr>
        <w:name w:val="A4FACF94D4384EA1B39CB1407509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50E1-6D36-43F3-90BA-5E965D012FBD}"/>
      </w:docPartPr>
      <w:docPartBody>
        <w:p w:rsidR="00330CEB" w:rsidRDefault="007224E7">
          <w:pPr>
            <w:pStyle w:val="A4FACF94D4384EA1B39CB1407509BB3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3"/>
    <w:rsid w:val="002C4188"/>
    <w:rsid w:val="00330CEB"/>
    <w:rsid w:val="007224E7"/>
    <w:rsid w:val="009A372A"/>
    <w:rsid w:val="00AA6C73"/>
    <w:rsid w:val="00CB4D3D"/>
    <w:rsid w:val="00DB0717"/>
    <w:rsid w:val="00EB7A96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5CF0DBC909C4D87B561DDE1570A0811">
    <w:name w:val="E5CF0DBC909C4D87B561DDE1570A0811"/>
  </w:style>
  <w:style w:type="paragraph" w:customStyle="1" w:styleId="FBBA6E71349B498FB72359BEFA830325">
    <w:name w:val="FBBA6E71349B498FB72359BEFA830325"/>
  </w:style>
  <w:style w:type="paragraph" w:customStyle="1" w:styleId="ECE3BBD18CD043969B675FCE7DFB6425">
    <w:name w:val="ECE3BBD18CD043969B675FCE7DFB6425"/>
  </w:style>
  <w:style w:type="character" w:styleId="SubtleReference">
    <w:name w:val="Subtle Reference"/>
    <w:basedOn w:val="DefaultParagraphFont"/>
    <w:uiPriority w:val="10"/>
    <w:qFormat/>
    <w:rsid w:val="00AA6C73"/>
    <w:rPr>
      <w:b/>
      <w:caps w:val="0"/>
      <w:smallCaps/>
      <w:color w:val="595959" w:themeColor="text1" w:themeTint="A6"/>
    </w:rPr>
  </w:style>
  <w:style w:type="paragraph" w:customStyle="1" w:styleId="79E14565AB844EA58D7CBC45744F9CF0">
    <w:name w:val="79E14565AB844EA58D7CBC45744F9CF0"/>
  </w:style>
  <w:style w:type="paragraph" w:customStyle="1" w:styleId="A4FACF94D4384EA1B39CB1407509BB36">
    <w:name w:val="A4FACF94D4384EA1B39CB1407509B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Gladden, Heather</dc:creator>
  <cp:keywords/>
  <dc:description/>
  <cp:lastModifiedBy>Christian Heckel</cp:lastModifiedBy>
  <cp:revision>5</cp:revision>
  <dcterms:created xsi:type="dcterms:W3CDTF">2022-05-29T01:32:00Z</dcterms:created>
  <dcterms:modified xsi:type="dcterms:W3CDTF">2022-06-02T23:17:00Z</dcterms:modified>
  <cp:category/>
</cp:coreProperties>
</file>