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2340"/>
        <w:gridCol w:w="2389"/>
      </w:tblGrid>
      <w:tr w:rsidR="000A2640" w14:paraId="4DEB7E76" w14:textId="77777777" w:rsidTr="000A2640">
        <w:tc>
          <w:tcPr>
            <w:tcW w:w="4765" w:type="dxa"/>
          </w:tcPr>
          <w:p w14:paraId="7502F8C5" w14:textId="6E85ACED" w:rsidR="000A2640" w:rsidRDefault="000A2640" w:rsidP="007B7A75">
            <w:pPr>
              <w:pStyle w:val="Name"/>
              <w:spacing w:line="240" w:lineRule="auto"/>
              <w:rPr>
                <w:sz w:val="48"/>
                <w:szCs w:val="48"/>
              </w:rPr>
            </w:pPr>
            <w:r w:rsidRPr="00891FC1">
              <w:rPr>
                <w:sz w:val="48"/>
                <w:szCs w:val="48"/>
              </w:rPr>
              <w:t>Rahul Menon</w:t>
            </w:r>
            <w:r>
              <w:rPr>
                <w:sz w:val="48"/>
                <w:szCs w:val="48"/>
              </w:rPr>
              <w:tab/>
            </w:r>
          </w:p>
        </w:tc>
        <w:tc>
          <w:tcPr>
            <w:tcW w:w="2340" w:type="dxa"/>
          </w:tcPr>
          <w:p w14:paraId="0E0E9E99" w14:textId="73FA5FF7" w:rsidR="000A2640" w:rsidRDefault="000E0463" w:rsidP="007B7A75">
            <w:r>
              <w:t>22 Fulton Street</w:t>
            </w:r>
          </w:p>
          <w:p w14:paraId="61E6FEF7" w14:textId="302EC96C" w:rsidR="000A2640" w:rsidRPr="007B7A75" w:rsidRDefault="000E0463" w:rsidP="007B7A75">
            <w:pPr>
              <w:spacing w:after="171"/>
            </w:pPr>
            <w:r>
              <w:t>Montville</w:t>
            </w:r>
            <w:r w:rsidR="000A2640">
              <w:t xml:space="preserve">, </w:t>
            </w:r>
            <w:r w:rsidR="00390663">
              <w:t>N</w:t>
            </w:r>
            <w:r>
              <w:t>J</w:t>
            </w:r>
            <w:r w:rsidR="000A2640">
              <w:t xml:space="preserve"> </w:t>
            </w:r>
            <w:r>
              <w:t>07045</w:t>
            </w:r>
            <w:r w:rsidR="000A2640">
              <w:t xml:space="preserve"> </w:t>
            </w:r>
          </w:p>
        </w:tc>
        <w:tc>
          <w:tcPr>
            <w:tcW w:w="2389" w:type="dxa"/>
          </w:tcPr>
          <w:p w14:paraId="7DE9DC58" w14:textId="77777777" w:rsidR="000A2640" w:rsidRDefault="000A2640" w:rsidP="007B7A75">
            <w:pPr>
              <w:rPr>
                <w:color w:val="D44500"/>
              </w:rPr>
            </w:pPr>
            <w:r>
              <w:rPr>
                <w:color w:val="D44500"/>
              </w:rPr>
              <w:t>973.590.0565</w:t>
            </w:r>
          </w:p>
          <w:p w14:paraId="75D02A16" w14:textId="7881E64E" w:rsidR="00390663" w:rsidRPr="00390663" w:rsidRDefault="000E0463" w:rsidP="007B7A75">
            <w:pPr>
              <w:rPr>
                <w:color w:val="D44500"/>
              </w:rPr>
            </w:pPr>
            <w:r>
              <w:rPr>
                <w:color w:val="D44500"/>
              </w:rPr>
              <w:t>rmenon001@yahoo.com</w:t>
            </w:r>
          </w:p>
        </w:tc>
      </w:tr>
    </w:tbl>
    <w:p w14:paraId="5E5F4111" w14:textId="1947EA20" w:rsidR="00BB2DFB" w:rsidRPr="007B7A75" w:rsidRDefault="000E0463" w:rsidP="007B7A75">
      <w:pPr>
        <w:pStyle w:val="Name"/>
        <w:spacing w:line="240" w:lineRule="auto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1FB77" wp14:editId="2F18C3D2">
            <wp:simplePos x="0" y="0"/>
            <wp:positionH relativeFrom="column">
              <wp:posOffset>-40005</wp:posOffset>
            </wp:positionH>
            <wp:positionV relativeFrom="paragraph">
              <wp:posOffset>224790</wp:posOffset>
            </wp:positionV>
            <wp:extent cx="1170305" cy="12198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color w:val="000000" w:themeColor="text1"/>
          <w:sz w:val="22"/>
          <w:szCs w:val="28"/>
        </w:rPr>
        <w:id w:val="-1179423465"/>
        <w:placeholder>
          <w:docPart w:val="DAB792D17AC6924490305E667478A70E"/>
        </w:placeholder>
        <w:temporary/>
        <w:showingPlcHdr/>
        <w15:appearance w15:val="hidden"/>
      </w:sdtPr>
      <w:sdtEndPr/>
      <w:sdtContent>
        <w:p w14:paraId="07501EF8" w14:textId="77777777" w:rsidR="00BB2DFB" w:rsidRPr="000E0463" w:rsidRDefault="00E3130F" w:rsidP="000E0463">
          <w:pPr>
            <w:pStyle w:val="Heading1"/>
            <w:spacing w:after="0"/>
            <w:contextualSpacing/>
            <w:jc w:val="center"/>
            <w:rPr>
              <w:color w:val="000000" w:themeColor="text1"/>
              <w:sz w:val="22"/>
              <w:szCs w:val="28"/>
            </w:rPr>
          </w:pPr>
          <w:r w:rsidRPr="000E0463">
            <w:rPr>
              <w:color w:val="000000" w:themeColor="text1"/>
              <w:sz w:val="22"/>
              <w:szCs w:val="28"/>
            </w:rPr>
            <w:t>Objective</w:t>
          </w:r>
        </w:p>
      </w:sdtContent>
    </w:sdt>
    <w:p w14:paraId="27C0B1E3" w14:textId="6F11E5C2" w:rsidR="00BB2DFB" w:rsidRPr="000A2640" w:rsidRDefault="00891FC1" w:rsidP="000A2640">
      <w:pPr>
        <w:spacing w:after="0" w:line="240" w:lineRule="auto"/>
        <w:contextualSpacing/>
        <w:rPr>
          <w:color w:val="000000" w:themeColor="text1"/>
        </w:rPr>
      </w:pPr>
      <w:r w:rsidRPr="000A2640">
        <w:rPr>
          <w:rFonts w:cstheme="minorHAnsi"/>
          <w:color w:val="000000" w:themeColor="text1"/>
        </w:rPr>
        <w:t xml:space="preserve">To </w:t>
      </w:r>
      <w:r w:rsidRPr="000A2640">
        <w:rPr>
          <w:rFonts w:cstheme="minorHAnsi"/>
          <w:color w:val="000000" w:themeColor="text1"/>
          <w:shd w:val="clear" w:color="auto" w:fill="FFFFFF"/>
        </w:rPr>
        <w:t xml:space="preserve">explore the world of </w:t>
      </w:r>
      <w:r w:rsidR="000E0463">
        <w:rPr>
          <w:rFonts w:cstheme="minorHAnsi"/>
          <w:color w:val="000000" w:themeColor="text1"/>
          <w:shd w:val="clear" w:color="auto" w:fill="FFFFFF"/>
        </w:rPr>
        <w:t xml:space="preserve">health care, research, and education </w:t>
      </w:r>
      <w:r w:rsidRPr="000A2640">
        <w:rPr>
          <w:rFonts w:cstheme="minorHAnsi"/>
          <w:color w:val="000000" w:themeColor="text1"/>
          <w:shd w:val="clear" w:color="auto" w:fill="FFFFFF"/>
        </w:rPr>
        <w:t xml:space="preserve">and to </w:t>
      </w:r>
      <w:r w:rsidR="00305889">
        <w:rPr>
          <w:rFonts w:cstheme="minorHAnsi"/>
          <w:color w:val="000000" w:themeColor="text1"/>
          <w:shd w:val="clear" w:color="auto" w:fill="FFFFFF"/>
        </w:rPr>
        <w:t>work</w:t>
      </w:r>
      <w:r w:rsidRPr="000A264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239F7">
        <w:rPr>
          <w:rFonts w:cstheme="minorHAnsi"/>
          <w:color w:val="000000" w:themeColor="text1"/>
          <w:shd w:val="clear" w:color="auto" w:fill="FFFFFF"/>
        </w:rPr>
        <w:t>as an integrated team member</w:t>
      </w:r>
    </w:p>
    <w:sdt>
      <w:sdtPr>
        <w:rPr>
          <w:color w:val="000000" w:themeColor="text1"/>
          <w:sz w:val="22"/>
          <w:szCs w:val="28"/>
        </w:rPr>
        <w:id w:val="1728489637"/>
        <w:placeholder>
          <w:docPart w:val="0763926C635728449B56E3A3DF137AB6"/>
        </w:placeholder>
        <w:temporary/>
        <w:showingPlcHdr/>
        <w15:appearance w15:val="hidden"/>
      </w:sdtPr>
      <w:sdtEndPr/>
      <w:sdtContent>
        <w:p w14:paraId="2675283C" w14:textId="77777777" w:rsidR="00BB2DFB" w:rsidRPr="000E0463" w:rsidRDefault="00E3130F" w:rsidP="000E0463">
          <w:pPr>
            <w:pStyle w:val="Heading1"/>
            <w:spacing w:after="0"/>
            <w:contextualSpacing/>
            <w:jc w:val="center"/>
            <w:rPr>
              <w:color w:val="000000" w:themeColor="text1"/>
              <w:sz w:val="22"/>
              <w:szCs w:val="28"/>
            </w:rPr>
          </w:pPr>
          <w:r w:rsidRPr="000E0463">
            <w:rPr>
              <w:color w:val="000000" w:themeColor="text1"/>
              <w:sz w:val="22"/>
              <w:szCs w:val="28"/>
            </w:rPr>
            <w:t>Experience</w:t>
          </w:r>
        </w:p>
      </w:sdtContent>
    </w:sdt>
    <w:p w14:paraId="7B668D3F" w14:textId="77777777" w:rsidR="007B7A75" w:rsidRPr="000A2640" w:rsidRDefault="007B7A75" w:rsidP="007B7A75">
      <w:pPr>
        <w:tabs>
          <w:tab w:val="center" w:pos="5279"/>
          <w:tab w:val="center" w:pos="6927"/>
        </w:tabs>
        <w:spacing w:after="0" w:line="240" w:lineRule="auto"/>
        <w:rPr>
          <w:b/>
          <w:color w:val="000000" w:themeColor="text1"/>
          <w:sz w:val="10"/>
          <w:szCs w:val="10"/>
        </w:rPr>
      </w:pPr>
    </w:p>
    <w:p w14:paraId="000448A7" w14:textId="77777777" w:rsidR="00420451" w:rsidRPr="000A2640" w:rsidRDefault="00420451" w:rsidP="00420451">
      <w:pPr>
        <w:tabs>
          <w:tab w:val="center" w:pos="5321"/>
          <w:tab w:val="center" w:pos="7011"/>
        </w:tabs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UNC Applied Physical Sciences - Bai Lab</w:t>
      </w:r>
      <w:r w:rsidRPr="000A2640">
        <w:rPr>
          <w:b/>
          <w:color w:val="000000" w:themeColor="text1"/>
          <w:u w:val="single"/>
        </w:rPr>
        <w:t xml:space="preserve">/ </w:t>
      </w:r>
      <w:r>
        <w:rPr>
          <w:color w:val="000000" w:themeColor="text1"/>
          <w:u w:val="single"/>
        </w:rPr>
        <w:t>Undergraduate Researcher</w:t>
      </w:r>
      <w:r w:rsidRPr="000A2640">
        <w:rPr>
          <w:rFonts w:ascii="Gautami" w:eastAsia="Gautami" w:hAnsi="Gautami" w:cs="Gautami"/>
          <w:color w:val="000000" w:themeColor="text1"/>
          <w:u w:val="single"/>
        </w:rPr>
        <w:t>​</w:t>
      </w:r>
      <w:r w:rsidRPr="000A2640">
        <w:rPr>
          <w:color w:val="000000" w:themeColor="text1"/>
          <w:u w:val="single"/>
        </w:rPr>
        <w:t xml:space="preserve"> </w:t>
      </w:r>
    </w:p>
    <w:p w14:paraId="3F63EB36" w14:textId="77777777" w:rsidR="00420451" w:rsidRPr="000A2640" w:rsidRDefault="00420451" w:rsidP="00420451">
      <w:pPr>
        <w:spacing w:after="51" w:line="240" w:lineRule="auto"/>
        <w:ind w:right="685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May</w:t>
      </w:r>
      <w:r w:rsidRPr="000A2640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2021</w:t>
      </w:r>
      <w:r w:rsidRPr="000A2640">
        <w:rPr>
          <w:color w:val="000000" w:themeColor="text1"/>
          <w:sz w:val="18"/>
        </w:rPr>
        <w:t xml:space="preserve"> - </w:t>
      </w:r>
      <w:proofErr w:type="gramStart"/>
      <w:r>
        <w:rPr>
          <w:color w:val="000000" w:themeColor="text1"/>
          <w:sz w:val="18"/>
        </w:rPr>
        <w:t>PRESENT</w:t>
      </w:r>
      <w:r w:rsidRPr="000A2640">
        <w:rPr>
          <w:color w:val="000000" w:themeColor="text1"/>
          <w:sz w:val="18"/>
        </w:rPr>
        <w:t xml:space="preserve">,  </w:t>
      </w:r>
      <w:r>
        <w:rPr>
          <w:color w:val="000000" w:themeColor="text1"/>
          <w:sz w:val="18"/>
        </w:rPr>
        <w:t>UNC</w:t>
      </w:r>
      <w:proofErr w:type="gramEnd"/>
      <w:r w:rsidRPr="000A2640">
        <w:rPr>
          <w:color w:val="000000" w:themeColor="text1"/>
          <w:sz w:val="18"/>
        </w:rPr>
        <w:t xml:space="preserve"> </w:t>
      </w:r>
    </w:p>
    <w:p w14:paraId="541335D0" w14:textId="67B13CD5" w:rsidR="00420451" w:rsidRDefault="00420451" w:rsidP="000E0463">
      <w:pPr>
        <w:spacing w:after="15" w:line="240" w:lineRule="auto"/>
        <w:rPr>
          <w:color w:val="000000" w:themeColor="text1"/>
        </w:rPr>
      </w:pPr>
      <w:r>
        <w:rPr>
          <w:color w:val="000000" w:themeColor="text1"/>
        </w:rPr>
        <w:t xml:space="preserve">I started working in the Bai Lab after receiving UNC’s SARIC Award where I completed a 10-page paper and </w:t>
      </w:r>
      <w:r w:rsidR="000E0463">
        <w:rPr>
          <w:color w:val="000000" w:themeColor="text1"/>
        </w:rPr>
        <w:t>gave</w:t>
      </w:r>
      <w:r>
        <w:rPr>
          <w:color w:val="000000" w:themeColor="text1"/>
        </w:rPr>
        <w:t xml:space="preserve"> a presentation at the Undergraduate Research Symposium. For this lab, I created new PVA and PLGA microneedle production procedures and helped create a novel pulse oximetry device.</w:t>
      </w:r>
    </w:p>
    <w:p w14:paraId="6437E5CD" w14:textId="77777777" w:rsidR="000E0463" w:rsidRPr="000E0463" w:rsidRDefault="000E0463" w:rsidP="000E0463">
      <w:pPr>
        <w:spacing w:after="15" w:line="240" w:lineRule="auto"/>
        <w:rPr>
          <w:color w:val="000000" w:themeColor="text1"/>
          <w:sz w:val="8"/>
          <w:szCs w:val="8"/>
        </w:rPr>
      </w:pPr>
    </w:p>
    <w:p w14:paraId="28459D34" w14:textId="391ACC0F" w:rsidR="00891FC1" w:rsidRPr="000A2640" w:rsidRDefault="00891FC1" w:rsidP="007B7A75">
      <w:pPr>
        <w:tabs>
          <w:tab w:val="center" w:pos="5279"/>
          <w:tab w:val="center" w:pos="6927"/>
        </w:tabs>
        <w:spacing w:after="0" w:line="240" w:lineRule="auto"/>
        <w:rPr>
          <w:color w:val="000000" w:themeColor="text1"/>
          <w:u w:val="single"/>
        </w:rPr>
      </w:pPr>
      <w:r w:rsidRPr="000A2640">
        <w:rPr>
          <w:b/>
          <w:color w:val="000000" w:themeColor="text1"/>
          <w:u w:val="single"/>
        </w:rPr>
        <w:t xml:space="preserve">NJ Mobile HealthCare EMS / </w:t>
      </w:r>
      <w:r w:rsidR="000A2640" w:rsidRPr="000A2640">
        <w:rPr>
          <w:bCs/>
          <w:color w:val="000000" w:themeColor="text1"/>
          <w:u w:val="single"/>
        </w:rPr>
        <w:t>Paid</w:t>
      </w:r>
      <w:r w:rsidR="000A2640">
        <w:rPr>
          <w:b/>
          <w:color w:val="000000" w:themeColor="text1"/>
          <w:u w:val="single"/>
        </w:rPr>
        <w:t xml:space="preserve"> </w:t>
      </w:r>
      <w:r w:rsidRPr="000A2640">
        <w:rPr>
          <w:color w:val="000000" w:themeColor="text1"/>
          <w:u w:val="single"/>
        </w:rPr>
        <w:t>EMT</w:t>
      </w:r>
      <w:r w:rsidRPr="000A2640">
        <w:rPr>
          <w:rFonts w:ascii="Gautami" w:eastAsia="Gautami" w:hAnsi="Gautami" w:cs="Gautami"/>
          <w:color w:val="000000" w:themeColor="text1"/>
          <w:u w:val="single"/>
        </w:rPr>
        <w:t>​</w:t>
      </w:r>
      <w:r w:rsidRPr="000A2640">
        <w:rPr>
          <w:color w:val="000000" w:themeColor="text1"/>
          <w:u w:val="single"/>
        </w:rPr>
        <w:t xml:space="preserve"> </w:t>
      </w:r>
    </w:p>
    <w:p w14:paraId="11AC9C59" w14:textId="77777777" w:rsidR="007B7A75" w:rsidRPr="000A2640" w:rsidRDefault="00891FC1" w:rsidP="000A2640">
      <w:pPr>
        <w:spacing w:after="141" w:line="240" w:lineRule="auto"/>
        <w:ind w:right="562"/>
        <w:contextualSpacing/>
        <w:rPr>
          <w:color w:val="000000" w:themeColor="text1"/>
        </w:rPr>
      </w:pPr>
      <w:r w:rsidRPr="000A2640">
        <w:rPr>
          <w:color w:val="000000" w:themeColor="text1"/>
          <w:sz w:val="18"/>
        </w:rPr>
        <w:t xml:space="preserve">May 2019 – August </w:t>
      </w:r>
      <w:proofErr w:type="gramStart"/>
      <w:r w:rsidRPr="000A2640">
        <w:rPr>
          <w:color w:val="000000" w:themeColor="text1"/>
          <w:sz w:val="18"/>
        </w:rPr>
        <w:t>2019,  Mahwah</w:t>
      </w:r>
      <w:proofErr w:type="gramEnd"/>
      <w:r w:rsidRPr="000A2640">
        <w:rPr>
          <w:color w:val="000000" w:themeColor="text1"/>
          <w:sz w:val="18"/>
        </w:rPr>
        <w:t xml:space="preserve">, NJ </w:t>
      </w:r>
    </w:p>
    <w:p w14:paraId="7176CA14" w14:textId="4F77E1E2" w:rsidR="00420451" w:rsidRDefault="007B7A75" w:rsidP="000E0463">
      <w:pPr>
        <w:spacing w:after="141" w:line="240" w:lineRule="auto"/>
        <w:ind w:right="562"/>
        <w:contextualSpacing/>
        <w:rPr>
          <w:color w:val="000000" w:themeColor="text1"/>
        </w:rPr>
      </w:pPr>
      <w:r w:rsidRPr="000A2640">
        <w:rPr>
          <w:color w:val="000000" w:themeColor="text1"/>
        </w:rPr>
        <w:t>I c</w:t>
      </w:r>
      <w:r w:rsidR="00891FC1" w:rsidRPr="000A2640">
        <w:rPr>
          <w:color w:val="000000" w:themeColor="text1"/>
        </w:rPr>
        <w:t xml:space="preserve">ared for and transported trauma and medical </w:t>
      </w:r>
      <w:r w:rsidRPr="000A2640">
        <w:rPr>
          <w:color w:val="000000" w:themeColor="text1"/>
        </w:rPr>
        <w:t xml:space="preserve">geriatric </w:t>
      </w:r>
      <w:r w:rsidR="00891FC1" w:rsidRPr="000A2640">
        <w:rPr>
          <w:color w:val="000000" w:themeColor="text1"/>
        </w:rPr>
        <w:t>patients</w:t>
      </w:r>
      <w:r w:rsidRPr="000A2640">
        <w:rPr>
          <w:color w:val="000000" w:themeColor="text1"/>
        </w:rPr>
        <w:t>, w</w:t>
      </w:r>
      <w:r w:rsidR="00891FC1" w:rsidRPr="000A2640">
        <w:rPr>
          <w:color w:val="000000" w:themeColor="text1"/>
        </w:rPr>
        <w:t>orked as both a driver and technician</w:t>
      </w:r>
      <w:r w:rsidRPr="000A2640">
        <w:rPr>
          <w:color w:val="000000" w:themeColor="text1"/>
        </w:rPr>
        <w:t>, and c</w:t>
      </w:r>
      <w:r w:rsidR="00891FC1" w:rsidRPr="000A2640">
        <w:rPr>
          <w:color w:val="000000" w:themeColor="text1"/>
        </w:rPr>
        <w:t xml:space="preserve">ompleted Patient Care Reports </w:t>
      </w:r>
      <w:r w:rsidRPr="000A2640">
        <w:rPr>
          <w:color w:val="000000" w:themeColor="text1"/>
        </w:rPr>
        <w:t>and medical transfers.</w:t>
      </w:r>
      <w:r w:rsidR="00891FC1" w:rsidRPr="000A2640">
        <w:rPr>
          <w:color w:val="000000" w:themeColor="text1"/>
        </w:rPr>
        <w:t xml:space="preserve"> </w:t>
      </w:r>
    </w:p>
    <w:p w14:paraId="452170F8" w14:textId="77777777" w:rsidR="000E0463" w:rsidRPr="000E0463" w:rsidRDefault="000E0463" w:rsidP="000E0463">
      <w:pPr>
        <w:spacing w:after="141" w:line="240" w:lineRule="auto"/>
        <w:ind w:right="562"/>
        <w:contextualSpacing/>
        <w:rPr>
          <w:color w:val="000000" w:themeColor="text1"/>
          <w:sz w:val="8"/>
          <w:szCs w:val="8"/>
        </w:rPr>
      </w:pPr>
    </w:p>
    <w:p w14:paraId="024DB794" w14:textId="77777777" w:rsidR="00420451" w:rsidRPr="000A2640" w:rsidRDefault="00420451" w:rsidP="00420451">
      <w:pPr>
        <w:tabs>
          <w:tab w:val="center" w:pos="5695"/>
          <w:tab w:val="center" w:pos="7759"/>
        </w:tabs>
        <w:spacing w:after="0" w:line="240" w:lineRule="auto"/>
        <w:rPr>
          <w:color w:val="000000" w:themeColor="text1"/>
          <w:u w:val="single"/>
        </w:rPr>
      </w:pPr>
      <w:r w:rsidRPr="000A2640">
        <w:rPr>
          <w:b/>
          <w:color w:val="000000" w:themeColor="text1"/>
          <w:u w:val="single"/>
        </w:rPr>
        <w:t xml:space="preserve">Montville First Aid Squad / </w:t>
      </w:r>
      <w:r w:rsidRPr="000A2640">
        <w:rPr>
          <w:color w:val="000000" w:themeColor="text1"/>
          <w:u w:val="single"/>
        </w:rPr>
        <w:t>Volunteer EMT</w:t>
      </w:r>
      <w:r w:rsidRPr="000A2640">
        <w:rPr>
          <w:rFonts w:ascii="Gautami" w:eastAsia="Gautami" w:hAnsi="Gautami" w:cs="Gautami"/>
          <w:color w:val="000000" w:themeColor="text1"/>
          <w:u w:val="single"/>
        </w:rPr>
        <w:t>​</w:t>
      </w:r>
      <w:r w:rsidRPr="000A2640">
        <w:rPr>
          <w:color w:val="000000" w:themeColor="text1"/>
          <w:u w:val="single"/>
        </w:rPr>
        <w:t xml:space="preserve"> </w:t>
      </w:r>
    </w:p>
    <w:p w14:paraId="7A886D3F" w14:textId="77777777" w:rsidR="00420451" w:rsidRPr="000A2640" w:rsidRDefault="00420451" w:rsidP="00420451">
      <w:pPr>
        <w:spacing w:after="141" w:line="240" w:lineRule="auto"/>
        <w:contextualSpacing/>
        <w:rPr>
          <w:color w:val="000000" w:themeColor="text1"/>
        </w:rPr>
      </w:pPr>
      <w:r w:rsidRPr="000A2640">
        <w:rPr>
          <w:color w:val="000000" w:themeColor="text1"/>
          <w:sz w:val="18"/>
        </w:rPr>
        <w:t xml:space="preserve">September 2017 - </w:t>
      </w:r>
      <w:proofErr w:type="gramStart"/>
      <w:r w:rsidRPr="000A2640">
        <w:rPr>
          <w:color w:val="000000" w:themeColor="text1"/>
          <w:sz w:val="18"/>
        </w:rPr>
        <w:t>PRESENT,  Montville</w:t>
      </w:r>
      <w:proofErr w:type="gramEnd"/>
      <w:r w:rsidRPr="000A2640">
        <w:rPr>
          <w:color w:val="000000" w:themeColor="text1"/>
          <w:sz w:val="18"/>
        </w:rPr>
        <w:t xml:space="preserve">, NJ </w:t>
      </w:r>
    </w:p>
    <w:p w14:paraId="7840570D" w14:textId="60A67501" w:rsidR="000E0463" w:rsidRDefault="00420451" w:rsidP="00420451">
      <w:pPr>
        <w:spacing w:after="141" w:line="240" w:lineRule="auto"/>
        <w:contextualSpacing/>
        <w:rPr>
          <w:color w:val="000000" w:themeColor="text1"/>
        </w:rPr>
      </w:pPr>
      <w:r w:rsidRPr="000A2640">
        <w:rPr>
          <w:color w:val="000000" w:themeColor="text1"/>
        </w:rPr>
        <w:t xml:space="preserve">I care for trauma and medical patients, attend membership meetings, maintain the ambulance and rig supplies, </w:t>
      </w:r>
      <w:r w:rsidR="000E0463">
        <w:rPr>
          <w:color w:val="000000" w:themeColor="text1"/>
        </w:rPr>
        <w:t xml:space="preserve">help </w:t>
      </w:r>
      <w:r w:rsidRPr="000A2640">
        <w:rPr>
          <w:color w:val="000000" w:themeColor="text1"/>
        </w:rPr>
        <w:t xml:space="preserve">run the billing </w:t>
      </w:r>
      <w:r w:rsidR="000E0463">
        <w:rPr>
          <w:color w:val="000000" w:themeColor="text1"/>
        </w:rPr>
        <w:t xml:space="preserve">and membership </w:t>
      </w:r>
      <w:r w:rsidRPr="000A2640">
        <w:rPr>
          <w:color w:val="000000" w:themeColor="text1"/>
        </w:rPr>
        <w:t>committee</w:t>
      </w:r>
      <w:r w:rsidR="000E0463">
        <w:rPr>
          <w:color w:val="000000" w:themeColor="text1"/>
        </w:rPr>
        <w:t>s</w:t>
      </w:r>
      <w:r w:rsidRPr="000A2640">
        <w:rPr>
          <w:color w:val="000000" w:themeColor="text1"/>
        </w:rPr>
        <w:t xml:space="preserve">, and </w:t>
      </w:r>
      <w:r w:rsidR="000E0463">
        <w:rPr>
          <w:color w:val="000000" w:themeColor="text1"/>
        </w:rPr>
        <w:t>helped our squad adapt to the pandemic</w:t>
      </w:r>
      <w:r w:rsidRPr="000A2640">
        <w:rPr>
          <w:color w:val="000000" w:themeColor="text1"/>
        </w:rPr>
        <w:t>.</w:t>
      </w:r>
    </w:p>
    <w:p w14:paraId="70AA5EE4" w14:textId="77777777" w:rsidR="000E0463" w:rsidRPr="000E0463" w:rsidRDefault="000E0463" w:rsidP="00420451">
      <w:pPr>
        <w:spacing w:after="141" w:line="240" w:lineRule="auto"/>
        <w:contextualSpacing/>
        <w:rPr>
          <w:color w:val="000000" w:themeColor="text1"/>
          <w:sz w:val="8"/>
          <w:szCs w:val="8"/>
        </w:rPr>
      </w:pPr>
    </w:p>
    <w:p w14:paraId="5758956B" w14:textId="77777777" w:rsidR="000E0463" w:rsidRPr="000A2640" w:rsidRDefault="000E0463" w:rsidP="000E0463">
      <w:pPr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UNC Students for Rare</w:t>
      </w:r>
      <w:r w:rsidRPr="000A2640">
        <w:rPr>
          <w:b/>
          <w:color w:val="000000" w:themeColor="text1"/>
          <w:u w:val="single"/>
        </w:rPr>
        <w:t xml:space="preserve"> / </w:t>
      </w:r>
      <w:r w:rsidRPr="00C528E3">
        <w:rPr>
          <w:bCs/>
          <w:color w:val="000000" w:themeColor="text1"/>
          <w:u w:val="single"/>
        </w:rPr>
        <w:t>Club</w:t>
      </w:r>
      <w:r>
        <w:rPr>
          <w:b/>
          <w:color w:val="000000" w:themeColor="text1"/>
          <w:u w:val="single"/>
        </w:rPr>
        <w:t xml:space="preserve"> </w:t>
      </w:r>
      <w:r w:rsidRPr="00A71D67">
        <w:rPr>
          <w:bCs/>
          <w:color w:val="000000" w:themeColor="text1"/>
          <w:u w:val="single"/>
        </w:rPr>
        <w:t>President</w:t>
      </w:r>
      <w:r w:rsidRPr="000A2640">
        <w:rPr>
          <w:b/>
          <w:color w:val="000000" w:themeColor="text1"/>
          <w:u w:val="single"/>
        </w:rPr>
        <w:t xml:space="preserve"> </w:t>
      </w:r>
    </w:p>
    <w:p w14:paraId="7C6901E9" w14:textId="77777777" w:rsidR="000E0463" w:rsidRPr="000A2640" w:rsidRDefault="000E0463" w:rsidP="000E0463">
      <w:pPr>
        <w:spacing w:after="140" w:line="240" w:lineRule="auto"/>
        <w:contextualSpacing/>
        <w:rPr>
          <w:color w:val="000000" w:themeColor="text1"/>
        </w:rPr>
      </w:pPr>
      <w:r>
        <w:rPr>
          <w:color w:val="000000" w:themeColor="text1"/>
          <w:sz w:val="18"/>
        </w:rPr>
        <w:t>May</w:t>
      </w:r>
      <w:r w:rsidRPr="000A2640">
        <w:rPr>
          <w:color w:val="000000" w:themeColor="text1"/>
          <w:sz w:val="18"/>
        </w:rPr>
        <w:t xml:space="preserve"> 20</w:t>
      </w:r>
      <w:r>
        <w:rPr>
          <w:color w:val="000000" w:themeColor="text1"/>
          <w:sz w:val="18"/>
        </w:rPr>
        <w:t>21</w:t>
      </w:r>
      <w:r w:rsidRPr="000A2640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–</w:t>
      </w:r>
      <w:r w:rsidRPr="000A2640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PRESENT, UNC</w:t>
      </w:r>
    </w:p>
    <w:p w14:paraId="4DC7BA95" w14:textId="43B62895" w:rsidR="00420451" w:rsidRDefault="000E0463" w:rsidP="000E0463">
      <w:pPr>
        <w:spacing w:after="31" w:line="240" w:lineRule="auto"/>
        <w:contextualSpacing/>
        <w:rPr>
          <w:color w:val="000000" w:themeColor="text1"/>
        </w:rPr>
      </w:pPr>
      <w:r w:rsidRPr="000A2640">
        <w:rPr>
          <w:color w:val="000000" w:themeColor="text1"/>
        </w:rPr>
        <w:t xml:space="preserve">As club President, I </w:t>
      </w:r>
      <w:r>
        <w:rPr>
          <w:color w:val="000000" w:themeColor="text1"/>
        </w:rPr>
        <w:t>lead</w:t>
      </w:r>
      <w:r w:rsidRPr="000A2640">
        <w:rPr>
          <w:color w:val="000000" w:themeColor="text1"/>
        </w:rPr>
        <w:t xml:space="preserve"> club events</w:t>
      </w:r>
      <w:r>
        <w:rPr>
          <w:color w:val="000000" w:themeColor="text1"/>
        </w:rPr>
        <w:t xml:space="preserve"> and </w:t>
      </w:r>
      <w:r>
        <w:rPr>
          <w:color w:val="000000" w:themeColor="text1"/>
        </w:rPr>
        <w:t>run</w:t>
      </w:r>
      <w:r w:rsidRPr="000A2640">
        <w:rPr>
          <w:color w:val="000000" w:themeColor="text1"/>
        </w:rPr>
        <w:t xml:space="preserve"> board meetings and general meetings</w:t>
      </w:r>
      <w:r>
        <w:rPr>
          <w:color w:val="000000" w:themeColor="text1"/>
        </w:rPr>
        <w:t xml:space="preserve">. I organized a Keynote Speaker event with Dr. Luis Parada from Memorial Sloan Kettering to discuss his research on NF. </w:t>
      </w:r>
    </w:p>
    <w:p w14:paraId="560527F8" w14:textId="77777777" w:rsidR="000E0463" w:rsidRPr="000E0463" w:rsidRDefault="000E0463" w:rsidP="000E0463">
      <w:pPr>
        <w:spacing w:after="31" w:line="240" w:lineRule="auto"/>
        <w:contextualSpacing/>
        <w:rPr>
          <w:color w:val="000000" w:themeColor="text1"/>
          <w:sz w:val="8"/>
          <w:szCs w:val="8"/>
        </w:rPr>
      </w:pPr>
    </w:p>
    <w:p w14:paraId="397A5EF9" w14:textId="77777777" w:rsidR="0054092B" w:rsidRPr="00420451" w:rsidRDefault="0054092B" w:rsidP="0054092B">
      <w:pPr>
        <w:spacing w:after="0" w:line="240" w:lineRule="auto"/>
        <w:rPr>
          <w:b/>
          <w:color w:val="000000" w:themeColor="text1"/>
          <w:sz w:val="4"/>
          <w:szCs w:val="4"/>
          <w:u w:val="single"/>
        </w:rPr>
      </w:pPr>
    </w:p>
    <w:p w14:paraId="091CEF9B" w14:textId="7F2939EA" w:rsidR="0054092B" w:rsidRPr="000A2640" w:rsidRDefault="0054092B" w:rsidP="0054092B">
      <w:pPr>
        <w:spacing w:after="0" w:line="240" w:lineRule="auto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UNC </w:t>
      </w:r>
      <w:proofErr w:type="spellStart"/>
      <w:r>
        <w:rPr>
          <w:b/>
          <w:color w:val="000000" w:themeColor="text1"/>
          <w:u w:val="single"/>
        </w:rPr>
        <w:t>Idiosyncrazy</w:t>
      </w:r>
      <w:proofErr w:type="spellEnd"/>
      <w:r>
        <w:rPr>
          <w:b/>
          <w:color w:val="000000" w:themeColor="text1"/>
          <w:u w:val="single"/>
        </w:rPr>
        <w:t xml:space="preserve"> Literary Magazine</w:t>
      </w:r>
      <w:r w:rsidRPr="000A2640">
        <w:rPr>
          <w:b/>
          <w:color w:val="000000" w:themeColor="text1"/>
          <w:u w:val="single"/>
        </w:rPr>
        <w:t xml:space="preserve"> / </w:t>
      </w:r>
      <w:r>
        <w:rPr>
          <w:bCs/>
          <w:color w:val="000000" w:themeColor="text1"/>
          <w:u w:val="single"/>
        </w:rPr>
        <w:t>Editor and Reviewer</w:t>
      </w:r>
      <w:r w:rsidRPr="000A2640">
        <w:rPr>
          <w:b/>
          <w:color w:val="000000" w:themeColor="text1"/>
          <w:u w:val="single"/>
        </w:rPr>
        <w:t xml:space="preserve"> </w:t>
      </w:r>
    </w:p>
    <w:p w14:paraId="3620B1CD" w14:textId="3E918A0F" w:rsidR="0054092B" w:rsidRPr="000A2640" w:rsidRDefault="0054092B" w:rsidP="0054092B">
      <w:pPr>
        <w:spacing w:after="140" w:line="240" w:lineRule="auto"/>
        <w:contextualSpacing/>
        <w:rPr>
          <w:color w:val="000000" w:themeColor="text1"/>
        </w:rPr>
      </w:pPr>
      <w:r>
        <w:rPr>
          <w:color w:val="000000" w:themeColor="text1"/>
          <w:sz w:val="18"/>
        </w:rPr>
        <w:t>May</w:t>
      </w:r>
      <w:r w:rsidRPr="000A2640">
        <w:rPr>
          <w:color w:val="000000" w:themeColor="text1"/>
          <w:sz w:val="18"/>
        </w:rPr>
        <w:t xml:space="preserve"> 20</w:t>
      </w:r>
      <w:r>
        <w:rPr>
          <w:color w:val="000000" w:themeColor="text1"/>
          <w:sz w:val="18"/>
        </w:rPr>
        <w:t>21</w:t>
      </w:r>
      <w:r w:rsidRPr="000A2640">
        <w:rPr>
          <w:color w:val="000000" w:themeColor="text1"/>
          <w:sz w:val="18"/>
        </w:rPr>
        <w:t xml:space="preserve"> - </w:t>
      </w:r>
      <w:r w:rsidR="000E0463">
        <w:rPr>
          <w:color w:val="000000" w:themeColor="text1"/>
          <w:sz w:val="18"/>
        </w:rPr>
        <w:t>December</w:t>
      </w:r>
      <w:r w:rsidRPr="000A2640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2021</w:t>
      </w:r>
      <w:r w:rsidR="00420451">
        <w:rPr>
          <w:color w:val="000000" w:themeColor="text1"/>
          <w:sz w:val="18"/>
        </w:rPr>
        <w:t>, UNC</w:t>
      </w:r>
    </w:p>
    <w:p w14:paraId="6E7E94BC" w14:textId="00F82F65" w:rsidR="0054092B" w:rsidRPr="000A2640" w:rsidRDefault="0054092B" w:rsidP="000A2640">
      <w:pPr>
        <w:spacing w:after="31" w:line="240" w:lineRule="auto"/>
        <w:contextualSpacing/>
        <w:rPr>
          <w:color w:val="000000" w:themeColor="text1"/>
        </w:rPr>
      </w:pPr>
      <w:r w:rsidRPr="000A2640">
        <w:rPr>
          <w:color w:val="000000" w:themeColor="text1"/>
        </w:rPr>
        <w:t xml:space="preserve">As </w:t>
      </w:r>
      <w:r>
        <w:rPr>
          <w:color w:val="000000" w:themeColor="text1"/>
        </w:rPr>
        <w:t xml:space="preserve">the editor for the fiction section, I </w:t>
      </w:r>
      <w:r w:rsidR="000E0463">
        <w:rPr>
          <w:color w:val="000000" w:themeColor="text1"/>
        </w:rPr>
        <w:t>edit</w:t>
      </w:r>
      <w:r>
        <w:rPr>
          <w:color w:val="000000" w:themeColor="text1"/>
        </w:rPr>
        <w:t xml:space="preserve"> and finalize short story submissions for the magazine. As a poetry reviewer, I review</w:t>
      </w:r>
      <w:r w:rsidR="000E0463">
        <w:rPr>
          <w:color w:val="000000" w:themeColor="text1"/>
        </w:rPr>
        <w:t>, submit,</w:t>
      </w:r>
      <w:r>
        <w:rPr>
          <w:color w:val="000000" w:themeColor="text1"/>
        </w:rPr>
        <w:t xml:space="preserve"> and edit poetry submissions for the magazine. </w:t>
      </w:r>
      <w:r w:rsidRPr="000A2640">
        <w:rPr>
          <w:color w:val="000000" w:themeColor="text1"/>
        </w:rPr>
        <w:t xml:space="preserve"> </w:t>
      </w:r>
    </w:p>
    <w:sdt>
      <w:sdtPr>
        <w:rPr>
          <w:color w:val="000000" w:themeColor="text1"/>
          <w:sz w:val="22"/>
          <w:szCs w:val="28"/>
        </w:rPr>
        <w:id w:val="720946933"/>
        <w:placeholder>
          <w:docPart w:val="65BC661CD66A2542ADF94D2ABE9A254C"/>
        </w:placeholder>
        <w:temporary/>
        <w:showingPlcHdr/>
        <w15:appearance w15:val="hidden"/>
      </w:sdtPr>
      <w:sdtEndPr/>
      <w:sdtContent>
        <w:p w14:paraId="2B0798AF" w14:textId="77777777" w:rsidR="00BB2DFB" w:rsidRPr="000E0463" w:rsidRDefault="00E3130F" w:rsidP="000E0463">
          <w:pPr>
            <w:pStyle w:val="Heading1"/>
            <w:jc w:val="center"/>
            <w:rPr>
              <w:color w:val="000000" w:themeColor="text1"/>
              <w:sz w:val="22"/>
              <w:szCs w:val="28"/>
            </w:rPr>
          </w:pPr>
          <w:r w:rsidRPr="000E0463">
            <w:rPr>
              <w:color w:val="000000" w:themeColor="text1"/>
              <w:sz w:val="22"/>
              <w:szCs w:val="28"/>
            </w:rPr>
            <w:t>Education</w:t>
          </w:r>
        </w:p>
      </w:sdtContent>
    </w:sdt>
    <w:p w14:paraId="7C887356" w14:textId="61925DF9" w:rsidR="0054092B" w:rsidRPr="000A2640" w:rsidRDefault="00891FC1" w:rsidP="0054092B">
      <w:pPr>
        <w:spacing w:after="25" w:line="240" w:lineRule="auto"/>
        <w:rPr>
          <w:color w:val="000000" w:themeColor="text1"/>
        </w:rPr>
      </w:pPr>
      <w:r w:rsidRPr="000A2640">
        <w:rPr>
          <w:b/>
          <w:color w:val="000000" w:themeColor="text1"/>
          <w:u w:val="single" w:color="000000"/>
        </w:rPr>
        <w:t>The University of North Carolina at Chapel Hill</w:t>
      </w:r>
      <w:r w:rsidRPr="000A2640">
        <w:rPr>
          <w:b/>
          <w:color w:val="000000" w:themeColor="text1"/>
          <w:u w:val="single"/>
        </w:rPr>
        <w:t xml:space="preserve"> </w:t>
      </w:r>
      <w:r w:rsidR="0054092B">
        <w:rPr>
          <w:b/>
          <w:color w:val="000000" w:themeColor="text1"/>
          <w:u w:val="single"/>
        </w:rPr>
        <w:t xml:space="preserve">/ </w:t>
      </w:r>
      <w:r w:rsidR="0054092B" w:rsidRPr="000E0463">
        <w:rPr>
          <w:color w:val="000000" w:themeColor="text1"/>
          <w:u w:val="single"/>
        </w:rPr>
        <w:t>B.S. Biological Sciences, Chemistry Minor</w:t>
      </w:r>
      <w:r w:rsidR="0054092B">
        <w:rPr>
          <w:color w:val="000000" w:themeColor="text1"/>
        </w:rPr>
        <w:t xml:space="preserve"> </w:t>
      </w:r>
    </w:p>
    <w:p w14:paraId="7443C92B" w14:textId="12C236DD" w:rsidR="0054092B" w:rsidRPr="0054092B" w:rsidRDefault="0054092B" w:rsidP="00420451">
      <w:pPr>
        <w:spacing w:after="0" w:line="240" w:lineRule="auto"/>
        <w:rPr>
          <w:color w:val="000000" w:themeColor="text1"/>
          <w:sz w:val="18"/>
        </w:rPr>
      </w:pPr>
      <w:r w:rsidRPr="0054092B">
        <w:rPr>
          <w:color w:val="000000" w:themeColor="text1"/>
          <w:sz w:val="18"/>
        </w:rPr>
        <w:t xml:space="preserve">August 2019 – </w:t>
      </w:r>
      <w:r w:rsidR="000E0463">
        <w:rPr>
          <w:color w:val="000000" w:themeColor="text1"/>
          <w:sz w:val="18"/>
        </w:rPr>
        <w:t>December 2021</w:t>
      </w:r>
    </w:p>
    <w:p w14:paraId="3AEFDC73" w14:textId="5579EB0B" w:rsidR="00891FC1" w:rsidRPr="0054092B" w:rsidRDefault="00891FC1" w:rsidP="00420451">
      <w:pPr>
        <w:spacing w:after="0" w:line="240" w:lineRule="auto"/>
        <w:contextualSpacing/>
        <w:rPr>
          <w:color w:val="000000" w:themeColor="text1"/>
          <w:sz w:val="18"/>
        </w:rPr>
      </w:pPr>
      <w:r w:rsidRPr="000A2640">
        <w:rPr>
          <w:color w:val="000000" w:themeColor="text1"/>
        </w:rPr>
        <w:t>Completed core Biology</w:t>
      </w:r>
      <w:r w:rsidR="000E0463">
        <w:rPr>
          <w:color w:val="000000" w:themeColor="text1"/>
        </w:rPr>
        <w:t xml:space="preserve"> and Chemistry</w:t>
      </w:r>
      <w:r w:rsidR="00C528E3">
        <w:rPr>
          <w:color w:val="000000" w:themeColor="text1"/>
        </w:rPr>
        <w:t xml:space="preserve"> </w:t>
      </w:r>
      <w:r w:rsidRPr="000A2640">
        <w:rPr>
          <w:color w:val="000000" w:themeColor="text1"/>
        </w:rPr>
        <w:t xml:space="preserve">coursework with a </w:t>
      </w:r>
      <w:r w:rsidRPr="000E0463">
        <w:rPr>
          <w:color w:val="000000" w:themeColor="text1"/>
        </w:rPr>
        <w:t>4.0 cumulative GPA</w:t>
      </w:r>
      <w:r w:rsidRPr="000A2640">
        <w:rPr>
          <w:color w:val="000000" w:themeColor="text1"/>
        </w:rPr>
        <w:t xml:space="preserve"> </w:t>
      </w:r>
    </w:p>
    <w:sdt>
      <w:sdtPr>
        <w:rPr>
          <w:color w:val="000000" w:themeColor="text1"/>
          <w:sz w:val="22"/>
          <w:szCs w:val="28"/>
        </w:rPr>
        <w:id w:val="520597245"/>
        <w:placeholder>
          <w:docPart w:val="9319B24FE3FD2F44A7369B10275D19F5"/>
        </w:placeholder>
        <w:temporary/>
        <w:showingPlcHdr/>
        <w15:appearance w15:val="hidden"/>
      </w:sdtPr>
      <w:sdtEndPr/>
      <w:sdtContent>
        <w:p w14:paraId="6A51EEB1" w14:textId="77777777" w:rsidR="00BB2DFB" w:rsidRPr="000E0463" w:rsidRDefault="00E3130F" w:rsidP="000E0463">
          <w:pPr>
            <w:pStyle w:val="Heading1"/>
            <w:jc w:val="center"/>
            <w:rPr>
              <w:color w:val="000000" w:themeColor="text1"/>
              <w:sz w:val="22"/>
              <w:szCs w:val="28"/>
            </w:rPr>
          </w:pPr>
          <w:r w:rsidRPr="000E0463">
            <w:rPr>
              <w:color w:val="000000" w:themeColor="text1"/>
              <w:sz w:val="22"/>
              <w:szCs w:val="28"/>
            </w:rPr>
            <w:t>Awards and Acknowledgements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875"/>
      </w:tblGrid>
      <w:tr w:rsidR="000A2640" w:rsidRPr="000A2640" w14:paraId="347C0D8E" w14:textId="77777777" w:rsidTr="0054092B">
        <w:tc>
          <w:tcPr>
            <w:tcW w:w="5305" w:type="dxa"/>
          </w:tcPr>
          <w:p w14:paraId="5B3FA2E3" w14:textId="6010DA38" w:rsidR="007B7A75" w:rsidRDefault="007B7A75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0A2640">
              <w:rPr>
                <w:color w:val="000000" w:themeColor="text1"/>
              </w:rPr>
              <w:t xml:space="preserve">UNC </w:t>
            </w:r>
            <w:r w:rsidR="000E0463">
              <w:rPr>
                <w:color w:val="000000" w:themeColor="text1"/>
              </w:rPr>
              <w:t xml:space="preserve">2019 </w:t>
            </w:r>
            <w:r w:rsidRPr="000A2640">
              <w:rPr>
                <w:color w:val="000000" w:themeColor="text1"/>
              </w:rPr>
              <w:t>Dean’s List</w:t>
            </w:r>
            <w:r w:rsidR="000E0463">
              <w:rPr>
                <w:color w:val="000000" w:themeColor="text1"/>
              </w:rPr>
              <w:t>; Highest Distinction</w:t>
            </w:r>
          </w:p>
          <w:p w14:paraId="643EE7AC" w14:textId="619FFC4C" w:rsidR="0054092B" w:rsidRPr="000A2640" w:rsidRDefault="000E0463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Authorship</w:t>
            </w:r>
            <w:r>
              <w:rPr>
                <w:color w:val="000000" w:themeColor="text1"/>
              </w:rPr>
              <w:t xml:space="preserve"> in upcoming publication</w:t>
            </w:r>
          </w:p>
        </w:tc>
        <w:tc>
          <w:tcPr>
            <w:tcW w:w="3875" w:type="dxa"/>
          </w:tcPr>
          <w:p w14:paraId="20267D31" w14:textId="69CBD94E" w:rsidR="007B7A75" w:rsidRDefault="0054092B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TriBeta</w:t>
            </w:r>
            <w:proofErr w:type="spellEnd"/>
            <w:r w:rsidR="000E0463">
              <w:rPr>
                <w:color w:val="000000" w:themeColor="text1"/>
              </w:rPr>
              <w:t xml:space="preserve"> &amp; Phi Beta Kappa </w:t>
            </w:r>
          </w:p>
          <w:p w14:paraId="5C4A967C" w14:textId="71D6D995" w:rsidR="0054092B" w:rsidRPr="000A2640" w:rsidRDefault="000E0463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Published Poetry</w:t>
            </w:r>
          </w:p>
        </w:tc>
      </w:tr>
      <w:tr w:rsidR="000A2640" w:rsidRPr="000A2640" w14:paraId="2EBBCC71" w14:textId="77777777" w:rsidTr="0054092B">
        <w:tc>
          <w:tcPr>
            <w:tcW w:w="5305" w:type="dxa"/>
          </w:tcPr>
          <w:p w14:paraId="1620D9C1" w14:textId="77777777" w:rsidR="007B7A75" w:rsidRPr="000A2640" w:rsidRDefault="007B7A75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0A2640">
              <w:rPr>
                <w:color w:val="000000" w:themeColor="text1"/>
              </w:rPr>
              <w:t xml:space="preserve">Two Gold Presidential Volunteer Service Awards </w:t>
            </w:r>
          </w:p>
        </w:tc>
        <w:tc>
          <w:tcPr>
            <w:tcW w:w="3875" w:type="dxa"/>
          </w:tcPr>
          <w:p w14:paraId="054E7A70" w14:textId="70B2C30B" w:rsidR="007B7A75" w:rsidRPr="000A2640" w:rsidRDefault="0054092B" w:rsidP="007B7A7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SARIC Award for Research</w:t>
            </w:r>
          </w:p>
        </w:tc>
      </w:tr>
    </w:tbl>
    <w:p w14:paraId="759ED5E7" w14:textId="309FE0DD" w:rsidR="000A2640" w:rsidRPr="000E0463" w:rsidRDefault="000A2640" w:rsidP="000E0463">
      <w:pPr>
        <w:pStyle w:val="Heading1"/>
        <w:contextualSpacing/>
        <w:jc w:val="center"/>
        <w:rPr>
          <w:color w:val="000000" w:themeColor="text1"/>
          <w:sz w:val="22"/>
          <w:szCs w:val="28"/>
        </w:rPr>
      </w:pPr>
      <w:r w:rsidRPr="000E0463">
        <w:rPr>
          <w:color w:val="000000" w:themeColor="text1"/>
          <w:sz w:val="22"/>
          <w:szCs w:val="28"/>
        </w:rPr>
        <w:t>Skills</w:t>
      </w:r>
      <w:r w:rsidR="00225696" w:rsidRPr="000E0463">
        <w:rPr>
          <w:color w:val="000000" w:themeColor="text1"/>
          <w:sz w:val="22"/>
          <w:szCs w:val="28"/>
        </w:rPr>
        <w:t xml:space="preserve"> and </w:t>
      </w:r>
      <w:r w:rsidR="000E0463" w:rsidRPr="000E0463">
        <w:rPr>
          <w:color w:val="000000" w:themeColor="text1"/>
          <w:sz w:val="22"/>
          <w:szCs w:val="28"/>
        </w:rPr>
        <w:t xml:space="preserve">Other </w:t>
      </w:r>
      <w:r w:rsidR="00225696" w:rsidRPr="000E0463">
        <w:rPr>
          <w:color w:val="000000" w:themeColor="text1"/>
          <w:sz w:val="22"/>
          <w:szCs w:val="28"/>
        </w:rPr>
        <w:t xml:space="preserve">Relevant </w:t>
      </w:r>
      <w:r w:rsidR="000E0463" w:rsidRPr="000E0463">
        <w:rPr>
          <w:color w:val="000000" w:themeColor="text1"/>
          <w:sz w:val="22"/>
          <w:szCs w:val="28"/>
        </w:rPr>
        <w:t>Activities</w:t>
      </w:r>
    </w:p>
    <w:p w14:paraId="3F7DFFB8" w14:textId="41783987" w:rsidR="00225696" w:rsidRPr="0054092B" w:rsidRDefault="000E0463" w:rsidP="000E0463">
      <w:pPr>
        <w:pStyle w:val="ListBullet"/>
        <w:numPr>
          <w:ilvl w:val="0"/>
          <w:numId w:val="0"/>
        </w:numPr>
        <w:spacing w:line="240" w:lineRule="auto"/>
        <w:contextualSpacing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Research Intern at Novartis, APPLES SLI, SAT/AP Tutor, EDUC 387 Peer Tutor, Teaching (Undergraduate TA),</w:t>
      </w:r>
      <w:r>
        <w:rPr>
          <w:color w:val="000000" w:themeColor="text1"/>
          <w:sz w:val="16"/>
          <w:szCs w:val="16"/>
        </w:rPr>
        <w:t xml:space="preserve"> Eagle Scout</w:t>
      </w:r>
      <w:r>
        <w:rPr>
          <w:color w:val="000000" w:themeColor="text1"/>
          <w:sz w:val="16"/>
          <w:szCs w:val="16"/>
        </w:rPr>
        <w:t xml:space="preserve">; Hobbies: playing guitars (currently working on building one), </w:t>
      </w:r>
      <w:r>
        <w:rPr>
          <w:color w:val="000000" w:themeColor="text1"/>
          <w:sz w:val="16"/>
          <w:szCs w:val="16"/>
        </w:rPr>
        <w:t>D&amp;D club</w:t>
      </w:r>
      <w:r>
        <w:rPr>
          <w:color w:val="000000" w:themeColor="text1"/>
          <w:sz w:val="16"/>
          <w:szCs w:val="16"/>
        </w:rPr>
        <w:t>; Skills: Office, Fusion 360, CAD software, Wet Lab skills</w:t>
      </w:r>
    </w:p>
    <w:sectPr w:rsidR="00225696" w:rsidRPr="0054092B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5CB8" w14:textId="77777777" w:rsidR="0059393E" w:rsidRDefault="0059393E">
      <w:r>
        <w:separator/>
      </w:r>
    </w:p>
  </w:endnote>
  <w:endnote w:type="continuationSeparator" w:id="0">
    <w:p w14:paraId="496DA477" w14:textId="77777777" w:rsidR="0059393E" w:rsidRDefault="005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D529" w14:textId="77777777" w:rsidR="00BB2DFB" w:rsidRDefault="00E3130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A8189" w14:textId="77777777" w:rsidR="0059393E" w:rsidRDefault="0059393E">
      <w:r>
        <w:separator/>
      </w:r>
    </w:p>
  </w:footnote>
  <w:footnote w:type="continuationSeparator" w:id="0">
    <w:p w14:paraId="1C93879B" w14:textId="77777777" w:rsidR="0059393E" w:rsidRDefault="005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BA97" w14:textId="77777777" w:rsidR="00BB2DFB" w:rsidRDefault="00E3130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AA4CBC0" wp14:editId="2F2974B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135771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132F" w14:textId="77777777" w:rsidR="00BB2DFB" w:rsidRDefault="00E3130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6E9260" wp14:editId="00F252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7785D" w14:textId="77777777" w:rsidR="00BB2DFB" w:rsidRDefault="00BB2DF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BB2DFB" w:rsidRDefault="00BB2DF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1487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32346"/>
    <w:multiLevelType w:val="hybridMultilevel"/>
    <w:tmpl w:val="FC12EC0C"/>
    <w:lvl w:ilvl="0" w:tplc="45D42574">
      <w:start w:val="1"/>
      <w:numFmt w:val="bullet"/>
      <w:lvlText w:val="●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8C6A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CEB57C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8EA5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E4A7C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48542A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C5D5C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2259E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CE548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44090B"/>
    <w:multiLevelType w:val="hybridMultilevel"/>
    <w:tmpl w:val="4148F7E0"/>
    <w:lvl w:ilvl="0" w:tplc="CF0CB78A">
      <w:start w:val="1"/>
      <w:numFmt w:val="bullet"/>
      <w:lvlText w:val="●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2EF8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E6C3E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CAB5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EE56E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49314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8F9A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8F5A8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68E7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56F"/>
    <w:multiLevelType w:val="hybridMultilevel"/>
    <w:tmpl w:val="39C47CF4"/>
    <w:lvl w:ilvl="0" w:tplc="EED8722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68F0"/>
    <w:multiLevelType w:val="hybridMultilevel"/>
    <w:tmpl w:val="67103CD4"/>
    <w:lvl w:ilvl="0" w:tplc="B9522A5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679"/>
    <w:multiLevelType w:val="hybridMultilevel"/>
    <w:tmpl w:val="008C46A8"/>
    <w:lvl w:ilvl="0" w:tplc="070A4F04">
      <w:start w:val="1"/>
      <w:numFmt w:val="bullet"/>
      <w:lvlText w:val="●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C48E2">
      <w:start w:val="1"/>
      <w:numFmt w:val="bullet"/>
      <w:lvlText w:val="o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61C24">
      <w:start w:val="1"/>
      <w:numFmt w:val="bullet"/>
      <w:lvlText w:val="▪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25BA2">
      <w:start w:val="1"/>
      <w:numFmt w:val="bullet"/>
      <w:lvlText w:val="•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0ABE6">
      <w:start w:val="1"/>
      <w:numFmt w:val="bullet"/>
      <w:lvlText w:val="o"/>
      <w:lvlJc w:val="left"/>
      <w:pPr>
        <w:ind w:left="6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A5896">
      <w:start w:val="1"/>
      <w:numFmt w:val="bullet"/>
      <w:lvlText w:val="▪"/>
      <w:lvlJc w:val="left"/>
      <w:pPr>
        <w:ind w:left="7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74B2B4">
      <w:start w:val="1"/>
      <w:numFmt w:val="bullet"/>
      <w:lvlText w:val="•"/>
      <w:lvlJc w:val="left"/>
      <w:pPr>
        <w:ind w:left="8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BAD604">
      <w:start w:val="1"/>
      <w:numFmt w:val="bullet"/>
      <w:lvlText w:val="o"/>
      <w:lvlJc w:val="left"/>
      <w:pPr>
        <w:ind w:left="9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42594">
      <w:start w:val="1"/>
      <w:numFmt w:val="bullet"/>
      <w:lvlText w:val="▪"/>
      <w:lvlJc w:val="left"/>
      <w:pPr>
        <w:ind w:left="9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C1"/>
    <w:rsid w:val="000A2640"/>
    <w:rsid w:val="000D4934"/>
    <w:rsid w:val="000E0463"/>
    <w:rsid w:val="00225696"/>
    <w:rsid w:val="00305889"/>
    <w:rsid w:val="00377C19"/>
    <w:rsid w:val="00390663"/>
    <w:rsid w:val="00420451"/>
    <w:rsid w:val="005239F7"/>
    <w:rsid w:val="0054092B"/>
    <w:rsid w:val="0059393E"/>
    <w:rsid w:val="00774240"/>
    <w:rsid w:val="007B7A75"/>
    <w:rsid w:val="007C5986"/>
    <w:rsid w:val="00802B41"/>
    <w:rsid w:val="00891FC1"/>
    <w:rsid w:val="009479AB"/>
    <w:rsid w:val="009C3F02"/>
    <w:rsid w:val="00A71D67"/>
    <w:rsid w:val="00BB2DFB"/>
    <w:rsid w:val="00C528E3"/>
    <w:rsid w:val="00DA26B7"/>
    <w:rsid w:val="00E3130F"/>
    <w:rsid w:val="00E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806B"/>
  <w15:chartTrackingRefBased/>
  <w15:docId w15:val="{0EEE4718-BE3A-994F-A5E8-B9FC336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7B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9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hulmenon/Library/Containers/com.microsoft.Word/Data/Library/Application%20Support/Microsoft/Office/16.0/DTS/en-US%7b7F0A7223-BF0C-3046-854A-D49DCC2F0FC1%7d/%7b798BA317-F7D9-324E-A23E-12D4CFB6C1EC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B792D17AC6924490305E667478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6F53-762F-D042-BC75-7252519FAC9E}"/>
      </w:docPartPr>
      <w:docPartBody>
        <w:p w:rsidR="00CB3F9F" w:rsidRDefault="005178E9">
          <w:pPr>
            <w:pStyle w:val="DAB792D17AC6924490305E667478A70E"/>
          </w:pPr>
          <w:r>
            <w:t>Objective</w:t>
          </w:r>
        </w:p>
      </w:docPartBody>
    </w:docPart>
    <w:docPart>
      <w:docPartPr>
        <w:name w:val="0763926C635728449B56E3A3DF13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7E5C-FC89-854F-BFBF-A2BCC1B1D5B0}"/>
      </w:docPartPr>
      <w:docPartBody>
        <w:p w:rsidR="00CB3F9F" w:rsidRDefault="005178E9">
          <w:pPr>
            <w:pStyle w:val="0763926C635728449B56E3A3DF137AB6"/>
          </w:pPr>
          <w:r>
            <w:t>Experience</w:t>
          </w:r>
        </w:p>
      </w:docPartBody>
    </w:docPart>
    <w:docPart>
      <w:docPartPr>
        <w:name w:val="65BC661CD66A2542ADF94D2ABE9A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EDBC-D88F-2B4A-BC31-700014C3A93B}"/>
      </w:docPartPr>
      <w:docPartBody>
        <w:p w:rsidR="00CB3F9F" w:rsidRDefault="005178E9">
          <w:pPr>
            <w:pStyle w:val="65BC661CD66A2542ADF94D2ABE9A254C"/>
          </w:pPr>
          <w:r>
            <w:t>Education</w:t>
          </w:r>
        </w:p>
      </w:docPartBody>
    </w:docPart>
    <w:docPart>
      <w:docPartPr>
        <w:name w:val="9319B24FE3FD2F44A7369B10275D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BAA5-3EB8-7E41-B259-B9EBE2C0235E}"/>
      </w:docPartPr>
      <w:docPartBody>
        <w:p w:rsidR="00CB3F9F" w:rsidRDefault="005178E9">
          <w:pPr>
            <w:pStyle w:val="9319B24FE3FD2F44A7369B10275D19F5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C2"/>
    <w:rsid w:val="0019515A"/>
    <w:rsid w:val="005178E9"/>
    <w:rsid w:val="0070500D"/>
    <w:rsid w:val="00AE3E20"/>
    <w:rsid w:val="00C40F47"/>
    <w:rsid w:val="00CB3F9F"/>
    <w:rsid w:val="00CC5556"/>
    <w:rsid w:val="00E703C2"/>
    <w:rsid w:val="00F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B792D17AC6924490305E667478A70E">
    <w:name w:val="DAB792D17AC6924490305E667478A70E"/>
  </w:style>
  <w:style w:type="paragraph" w:customStyle="1" w:styleId="0763926C635728449B56E3A3DF137AB6">
    <w:name w:val="0763926C635728449B56E3A3DF137AB6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5BC661CD66A2542ADF94D2ABE9A254C">
    <w:name w:val="65BC661CD66A2542ADF94D2ABE9A254C"/>
  </w:style>
  <w:style w:type="paragraph" w:customStyle="1" w:styleId="9319B24FE3FD2F44A7369B10275D19F5">
    <w:name w:val="9319B24FE3FD2F44A7369B10275D1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1461-67D6-B24A-9870-EBE631B7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{798BA317-F7D9-324E-A23E-12D4CFB6C1EC}tf10002074.dotx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2021-01-20T02:22:00Z</cp:lastPrinted>
  <dcterms:created xsi:type="dcterms:W3CDTF">2022-01-11T17:53:00Z</dcterms:created>
  <dcterms:modified xsi:type="dcterms:W3CDTF">2022-01-11T17:53:00Z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